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5EC14" w14:textId="77777777" w:rsidR="000C07B4" w:rsidRDefault="000C07B4" w:rsidP="00924314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4CEEA37E" w14:textId="77777777" w:rsidR="00FA6605" w:rsidRDefault="00FA6605" w:rsidP="00924314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7A02E5A6" w14:textId="77777777" w:rsidR="00E82D6F" w:rsidRDefault="00E82D6F" w:rsidP="00924314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5C30F914" w14:textId="77777777" w:rsidR="00797D84" w:rsidRDefault="00797D84" w:rsidP="00924314">
      <w:pPr>
        <w:jc w:val="both"/>
        <w:rPr>
          <w:rFonts w:ascii="Albertus Extra Bold" w:hAnsi="Albertus Extra Bold"/>
          <w:b/>
          <w:color w:val="C00000"/>
          <w:sz w:val="28"/>
          <w:szCs w:val="28"/>
          <w:lang w:val="fr-FR"/>
        </w:rPr>
      </w:pPr>
    </w:p>
    <w:p w14:paraId="5DD06422" w14:textId="77777777" w:rsidR="00797D84" w:rsidRDefault="00797D84" w:rsidP="00924314">
      <w:pPr>
        <w:jc w:val="both"/>
        <w:rPr>
          <w:rFonts w:ascii="Albertus Extra Bold" w:hAnsi="Albertus Extra Bold"/>
          <w:b/>
          <w:color w:val="C00000"/>
          <w:sz w:val="28"/>
          <w:szCs w:val="28"/>
          <w:lang w:val="fr-FR"/>
        </w:rPr>
      </w:pPr>
    </w:p>
    <w:p w14:paraId="1E9E4D76" w14:textId="77777777" w:rsidR="00E82D6F" w:rsidRPr="00797D84" w:rsidRDefault="00E82D6F" w:rsidP="00924314">
      <w:pPr>
        <w:jc w:val="both"/>
        <w:rPr>
          <w:rFonts w:ascii="Albertus Extra Bold" w:hAnsi="Albertus Extra Bold"/>
          <w:b/>
          <w:color w:val="FF0000"/>
          <w:sz w:val="28"/>
          <w:szCs w:val="28"/>
          <w:lang w:val="fr-FR"/>
        </w:rPr>
      </w:pPr>
      <w:r w:rsidRPr="00797D84">
        <w:rPr>
          <w:rFonts w:ascii="Albertus Extra Bold" w:hAnsi="Albertus Extra Bold"/>
          <w:b/>
          <w:color w:val="C00000"/>
          <w:sz w:val="28"/>
          <w:szCs w:val="28"/>
          <w:lang w:val="fr-FR"/>
        </w:rPr>
        <w:t xml:space="preserve">COMPARTILHAR ESPERANÇAS E  </w:t>
      </w:r>
      <w:r w:rsidRPr="00797D84">
        <w:rPr>
          <w:rFonts w:ascii="Albertus Extra Bold" w:hAnsi="Albertus Extra Bold"/>
          <w:b/>
          <w:color w:val="00B050"/>
          <w:sz w:val="28"/>
          <w:szCs w:val="28"/>
          <w:lang w:val="fr-FR"/>
        </w:rPr>
        <w:t>TRABALHAR  JUNTOS !</w:t>
      </w:r>
    </w:p>
    <w:p w14:paraId="3A0E6AEE" w14:textId="77777777" w:rsidR="00E82D6F" w:rsidRDefault="00E82D6F" w:rsidP="00924314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5628F5BD" w14:textId="77777777" w:rsidR="00E82D6F" w:rsidRDefault="00E82D6F" w:rsidP="00924314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7C684639" w14:textId="77777777" w:rsidR="00FA6605" w:rsidRPr="00797D84" w:rsidRDefault="00FA6605" w:rsidP="00924314">
      <w:pPr>
        <w:jc w:val="both"/>
        <w:rPr>
          <w:rFonts w:ascii="Albertus MT" w:hAnsi="Albertus MT"/>
          <w:b/>
          <w:color w:val="0070C0"/>
          <w:sz w:val="28"/>
          <w:szCs w:val="28"/>
          <w:lang w:val="fr-FR"/>
        </w:rPr>
      </w:pPr>
      <w:r w:rsidRPr="00797D84">
        <w:rPr>
          <w:rFonts w:ascii="Albertus MT" w:hAnsi="Albertus MT"/>
          <w:b/>
          <w:color w:val="0070C0"/>
          <w:sz w:val="28"/>
          <w:szCs w:val="28"/>
          <w:lang w:val="fr-FR"/>
        </w:rPr>
        <w:t>Queridos Amigos e Amigas !</w:t>
      </w:r>
    </w:p>
    <w:p w14:paraId="475AEE7F" w14:textId="77777777" w:rsidR="00FA6605" w:rsidRDefault="00FA6605" w:rsidP="00924314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067C464C" w14:textId="77777777" w:rsidR="00FA6605" w:rsidRDefault="00FA6605" w:rsidP="00924314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68A18203" w14:textId="77777777" w:rsidR="00FA6605" w:rsidRDefault="00FA6605" w:rsidP="00924314">
      <w:pPr>
        <w:jc w:val="both"/>
        <w:rPr>
          <w:rFonts w:asciiTheme="majorHAnsi" w:hAnsiTheme="majorHAnsi"/>
          <w:sz w:val="28"/>
          <w:szCs w:val="28"/>
          <w:lang w:val="fr-FR"/>
        </w:rPr>
      </w:pPr>
      <w:r w:rsidRPr="00047414">
        <w:rPr>
          <w:rFonts w:asciiTheme="majorHAnsi" w:hAnsiTheme="majorHAnsi"/>
          <w:b/>
          <w:sz w:val="28"/>
          <w:szCs w:val="28"/>
          <w:lang w:val="fr-FR"/>
        </w:rPr>
        <w:t>Iniciamos juntos este ano de 2021, compartilha</w:t>
      </w:r>
      <w:r w:rsidR="00471372">
        <w:rPr>
          <w:rFonts w:asciiTheme="majorHAnsi" w:hAnsiTheme="majorHAnsi"/>
          <w:b/>
          <w:sz w:val="28"/>
          <w:szCs w:val="28"/>
          <w:lang w:val="fr-FR"/>
        </w:rPr>
        <w:t>n</w:t>
      </w:r>
      <w:r w:rsidRPr="00047414">
        <w:rPr>
          <w:rFonts w:asciiTheme="majorHAnsi" w:hAnsiTheme="majorHAnsi"/>
          <w:b/>
          <w:sz w:val="28"/>
          <w:szCs w:val="28"/>
          <w:lang w:val="fr-FR"/>
        </w:rPr>
        <w:t xml:space="preserve">do esperanças, projetando e </w:t>
      </w:r>
      <w:r w:rsidR="00471372">
        <w:rPr>
          <w:rFonts w:asciiTheme="majorHAnsi" w:hAnsiTheme="majorHAnsi"/>
          <w:sz w:val="28"/>
          <w:szCs w:val="28"/>
          <w:lang w:val="fr-FR"/>
        </w:rPr>
        <w:t>trabalh</w:t>
      </w:r>
      <w:r>
        <w:rPr>
          <w:rFonts w:asciiTheme="majorHAnsi" w:hAnsiTheme="majorHAnsi"/>
          <w:sz w:val="28"/>
          <w:szCs w:val="28"/>
          <w:lang w:val="fr-FR"/>
        </w:rPr>
        <w:t>ando  com espirito salesiano para o bem dos nossos jovens !</w:t>
      </w:r>
    </w:p>
    <w:p w14:paraId="170593F8" w14:textId="77777777" w:rsidR="00FA6605" w:rsidRDefault="00FA6605" w:rsidP="00924314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4C0A53A1" w14:textId="77777777" w:rsidR="00471372" w:rsidRPr="00471372" w:rsidRDefault="00FA6605" w:rsidP="00924314">
      <w:pPr>
        <w:jc w:val="both"/>
        <w:rPr>
          <w:rFonts w:asciiTheme="majorHAnsi" w:hAnsiTheme="majorHAnsi"/>
          <w:sz w:val="28"/>
          <w:szCs w:val="28"/>
          <w:lang w:val="fr-FR"/>
        </w:rPr>
      </w:pPr>
      <w:r w:rsidRPr="00047414">
        <w:rPr>
          <w:rFonts w:asciiTheme="majorHAnsi" w:hAnsiTheme="majorHAnsi"/>
          <w:b/>
          <w:sz w:val="28"/>
          <w:szCs w:val="28"/>
          <w:lang w:val="fr-FR"/>
        </w:rPr>
        <w:t xml:space="preserve">Projetar, planejar e executar atividades que envolvem outras pessoas </w:t>
      </w:r>
      <w:r w:rsidRPr="00471372">
        <w:rPr>
          <w:rFonts w:asciiTheme="majorHAnsi" w:hAnsiTheme="majorHAnsi"/>
          <w:sz w:val="28"/>
          <w:szCs w:val="28"/>
          <w:lang w:val="fr-FR"/>
        </w:rPr>
        <w:t>sempre exigem de nós um grande sentido de</w:t>
      </w:r>
      <w:r w:rsidR="00471372" w:rsidRPr="00471372">
        <w:rPr>
          <w:rFonts w:asciiTheme="majorHAnsi" w:hAnsiTheme="majorHAnsi"/>
          <w:sz w:val="28"/>
          <w:szCs w:val="28"/>
          <w:lang w:val="fr-FR"/>
        </w:rPr>
        <w:t xml:space="preserve"> colaboração e corresponsabilidade.</w:t>
      </w:r>
      <w:r w:rsidRPr="00471372">
        <w:rPr>
          <w:rFonts w:asciiTheme="majorHAnsi" w:hAnsiTheme="majorHAnsi"/>
          <w:sz w:val="28"/>
          <w:szCs w:val="28"/>
          <w:lang w:val="fr-FR"/>
        </w:rPr>
        <w:t xml:space="preserve">  </w:t>
      </w:r>
    </w:p>
    <w:p w14:paraId="43372CB7" w14:textId="77777777" w:rsidR="00471372" w:rsidRPr="00471372" w:rsidRDefault="00471372" w:rsidP="00924314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36BB5188" w14:textId="4962DE3A" w:rsidR="00FA6605" w:rsidRDefault="00FA6605" w:rsidP="00924314">
      <w:pPr>
        <w:jc w:val="both"/>
        <w:rPr>
          <w:rFonts w:asciiTheme="majorHAnsi" w:hAnsiTheme="majorHAnsi"/>
          <w:sz w:val="28"/>
          <w:szCs w:val="28"/>
          <w:lang w:val="fr-FR"/>
        </w:rPr>
      </w:pPr>
      <w:proofErr w:type="spellStart"/>
      <w:r w:rsidRPr="00471372">
        <w:rPr>
          <w:rFonts w:asciiTheme="majorHAnsi" w:hAnsiTheme="majorHAnsi"/>
          <w:b/>
          <w:sz w:val="28"/>
          <w:szCs w:val="28"/>
          <w:lang w:val="fr-FR"/>
        </w:rPr>
        <w:t>Sobretudo</w:t>
      </w:r>
      <w:proofErr w:type="spellEnd"/>
      <w:r w:rsidRPr="00471372">
        <w:rPr>
          <w:rFonts w:asciiTheme="majorHAnsi" w:hAnsiTheme="majorHAnsi"/>
          <w:b/>
          <w:sz w:val="28"/>
          <w:szCs w:val="28"/>
          <w:lang w:val="fr-FR"/>
        </w:rPr>
        <w:t xml:space="preserve"> em </w:t>
      </w:r>
      <w:proofErr w:type="gramStart"/>
      <w:r w:rsidRPr="00471372">
        <w:rPr>
          <w:rFonts w:asciiTheme="majorHAnsi" w:hAnsiTheme="majorHAnsi"/>
          <w:b/>
          <w:sz w:val="28"/>
          <w:szCs w:val="28"/>
          <w:lang w:val="fr-FR"/>
        </w:rPr>
        <w:t>tempos  de</w:t>
      </w:r>
      <w:proofErr w:type="gramEnd"/>
      <w:r w:rsidRPr="00471372">
        <w:rPr>
          <w:rFonts w:asciiTheme="majorHAnsi" w:hAnsiTheme="majorHAnsi"/>
          <w:b/>
          <w:sz w:val="28"/>
          <w:szCs w:val="28"/>
          <w:lang w:val="fr-FR"/>
        </w:rPr>
        <w:t xml:space="preserve"> crises</w:t>
      </w:r>
      <w:r w:rsidR="00834500">
        <w:rPr>
          <w:rFonts w:asciiTheme="majorHAnsi" w:hAnsiTheme="majorHAnsi"/>
          <w:b/>
          <w:sz w:val="28"/>
          <w:szCs w:val="28"/>
          <w:lang w:val="fr-FR"/>
        </w:rPr>
        <w:t xml:space="preserve">, </w:t>
      </w:r>
      <w:r w:rsidRPr="00471372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Pr="00471372">
        <w:rPr>
          <w:rFonts w:asciiTheme="majorHAnsi" w:hAnsiTheme="majorHAnsi"/>
          <w:b/>
          <w:sz w:val="28"/>
          <w:szCs w:val="28"/>
          <w:lang w:val="fr-FR"/>
        </w:rPr>
        <w:t>com</w:t>
      </w:r>
      <w:r w:rsidR="00834500">
        <w:rPr>
          <w:rFonts w:asciiTheme="majorHAnsi" w:hAnsiTheme="majorHAnsi"/>
          <w:b/>
          <w:sz w:val="28"/>
          <w:szCs w:val="28"/>
          <w:lang w:val="fr-FR"/>
        </w:rPr>
        <w:t>o</w:t>
      </w:r>
      <w:proofErr w:type="spellEnd"/>
      <w:r w:rsidR="00834500">
        <w:rPr>
          <w:rFonts w:asciiTheme="majorHAnsi" w:hAnsiTheme="majorHAnsi"/>
          <w:b/>
          <w:sz w:val="28"/>
          <w:szCs w:val="28"/>
          <w:lang w:val="fr-FR"/>
        </w:rPr>
        <w:t xml:space="preserve"> a que </w:t>
      </w:r>
      <w:proofErr w:type="spellStart"/>
      <w:r w:rsidR="00834500">
        <w:rPr>
          <w:rFonts w:asciiTheme="majorHAnsi" w:hAnsiTheme="majorHAnsi"/>
          <w:b/>
          <w:sz w:val="28"/>
          <w:szCs w:val="28"/>
          <w:lang w:val="fr-FR"/>
        </w:rPr>
        <w:t>estamos</w:t>
      </w:r>
      <w:proofErr w:type="spellEnd"/>
      <w:r w:rsidR="00834500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="00834500">
        <w:rPr>
          <w:rFonts w:asciiTheme="majorHAnsi" w:hAnsiTheme="majorHAnsi"/>
          <w:b/>
          <w:sz w:val="28"/>
          <w:szCs w:val="28"/>
          <w:lang w:val="fr-FR"/>
        </w:rPr>
        <w:t>vivendo</w:t>
      </w:r>
      <w:proofErr w:type="spellEnd"/>
      <w:r w:rsidR="00834500">
        <w:rPr>
          <w:rFonts w:asciiTheme="majorHAnsi" w:hAnsiTheme="majorHAnsi"/>
          <w:b/>
          <w:sz w:val="28"/>
          <w:szCs w:val="28"/>
          <w:lang w:val="fr-FR"/>
        </w:rPr>
        <w:t xml:space="preserve">,  com a </w:t>
      </w:r>
      <w:proofErr w:type="spellStart"/>
      <w:r w:rsidR="00834500">
        <w:rPr>
          <w:rFonts w:asciiTheme="majorHAnsi" w:hAnsiTheme="majorHAnsi"/>
          <w:b/>
          <w:sz w:val="28"/>
          <w:szCs w:val="28"/>
          <w:lang w:val="fr-FR"/>
        </w:rPr>
        <w:t>pandemia</w:t>
      </w:r>
      <w:proofErr w:type="spellEnd"/>
      <w:r w:rsidR="00834500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="00834500">
        <w:rPr>
          <w:rFonts w:asciiTheme="majorHAnsi" w:hAnsiTheme="majorHAnsi"/>
          <w:b/>
          <w:sz w:val="28"/>
          <w:szCs w:val="28"/>
          <w:lang w:val="fr-FR"/>
        </w:rPr>
        <w:t>provocada</w:t>
      </w:r>
      <w:proofErr w:type="spellEnd"/>
      <w:r w:rsidR="00834500">
        <w:rPr>
          <w:rFonts w:asciiTheme="majorHAnsi" w:hAnsiTheme="majorHAnsi"/>
          <w:b/>
          <w:sz w:val="28"/>
          <w:szCs w:val="28"/>
          <w:lang w:val="fr-FR"/>
        </w:rPr>
        <w:t xml:space="preserve"> pelo</w:t>
      </w:r>
      <w:r w:rsidRPr="00471372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r w:rsidR="00834500">
        <w:rPr>
          <w:rFonts w:asciiTheme="majorHAnsi" w:hAnsiTheme="majorHAnsi"/>
          <w:b/>
          <w:sz w:val="28"/>
          <w:szCs w:val="28"/>
          <w:lang w:val="fr-FR"/>
        </w:rPr>
        <w:t>C</w:t>
      </w:r>
      <w:r w:rsidRPr="00471372">
        <w:rPr>
          <w:rFonts w:asciiTheme="majorHAnsi" w:hAnsiTheme="majorHAnsi"/>
          <w:b/>
          <w:sz w:val="28"/>
          <w:szCs w:val="28"/>
          <w:lang w:val="fr-FR"/>
        </w:rPr>
        <w:t>ovid-19,</w:t>
      </w:r>
      <w:r w:rsidRPr="00834500">
        <w:rPr>
          <w:rFonts w:asciiTheme="majorHAnsi" w:hAnsiTheme="majorHAnsi"/>
          <w:bCs/>
          <w:sz w:val="28"/>
          <w:szCs w:val="28"/>
          <w:lang w:val="fr-FR"/>
        </w:rPr>
        <w:t xml:space="preserve"> é </w:t>
      </w:r>
      <w:proofErr w:type="spellStart"/>
      <w:r w:rsidRPr="00834500">
        <w:rPr>
          <w:rFonts w:asciiTheme="majorHAnsi" w:hAnsiTheme="majorHAnsi"/>
          <w:bCs/>
          <w:sz w:val="28"/>
          <w:szCs w:val="28"/>
          <w:lang w:val="fr-FR"/>
        </w:rPr>
        <w:t>muito</w:t>
      </w:r>
      <w:proofErr w:type="spellEnd"/>
      <w:r w:rsidRPr="00834500">
        <w:rPr>
          <w:rFonts w:asciiTheme="majorHAnsi" w:hAnsiTheme="majorHAnsi"/>
          <w:bCs/>
          <w:sz w:val="28"/>
          <w:szCs w:val="28"/>
          <w:lang w:val="fr-FR"/>
        </w:rPr>
        <w:t xml:space="preserve"> importante  </w:t>
      </w:r>
      <w:r>
        <w:rPr>
          <w:rFonts w:asciiTheme="majorHAnsi" w:hAnsiTheme="majorHAnsi"/>
          <w:sz w:val="28"/>
          <w:szCs w:val="28"/>
          <w:lang w:val="fr-FR"/>
        </w:rPr>
        <w:t xml:space="preserve">unir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nossos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sonhos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e </w:t>
      </w:r>
      <w:proofErr w:type="spellStart"/>
      <w:r w:rsidR="00C43493">
        <w:rPr>
          <w:rFonts w:asciiTheme="majorHAnsi" w:hAnsiTheme="majorHAnsi"/>
          <w:sz w:val="28"/>
          <w:szCs w:val="28"/>
          <w:lang w:val="fr-FR"/>
        </w:rPr>
        <w:t>ações</w:t>
      </w:r>
      <w:proofErr w:type="spellEnd"/>
      <w:r w:rsidR="00E82D6F">
        <w:rPr>
          <w:rFonts w:asciiTheme="majorHAnsi" w:hAnsiTheme="majorHAnsi"/>
          <w:sz w:val="28"/>
          <w:szCs w:val="28"/>
          <w:lang w:val="fr-FR"/>
        </w:rPr>
        <w:t xml:space="preserve"> para </w:t>
      </w:r>
      <w:proofErr w:type="spellStart"/>
      <w:r w:rsidR="00E82D6F">
        <w:rPr>
          <w:rFonts w:asciiTheme="majorHAnsi" w:hAnsiTheme="majorHAnsi"/>
          <w:sz w:val="28"/>
          <w:szCs w:val="28"/>
          <w:lang w:val="fr-FR"/>
        </w:rPr>
        <w:t>trabalharmos</w:t>
      </w:r>
      <w:proofErr w:type="spellEnd"/>
      <w:r w:rsidR="00E82D6F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E82D6F">
        <w:rPr>
          <w:rFonts w:asciiTheme="majorHAnsi" w:hAnsiTheme="majorHAnsi"/>
          <w:sz w:val="28"/>
          <w:szCs w:val="28"/>
          <w:lang w:val="fr-FR"/>
        </w:rPr>
        <w:t>juntos</w:t>
      </w:r>
      <w:proofErr w:type="spellEnd"/>
      <w:r w:rsidR="00E82D6F">
        <w:rPr>
          <w:rFonts w:asciiTheme="majorHAnsi" w:hAnsiTheme="majorHAnsi"/>
          <w:sz w:val="28"/>
          <w:szCs w:val="28"/>
          <w:lang w:val="fr-FR"/>
        </w:rPr>
        <w:t xml:space="preserve"> com </w:t>
      </w:r>
      <w:proofErr w:type="spellStart"/>
      <w:r w:rsidR="00E82D6F">
        <w:rPr>
          <w:rFonts w:asciiTheme="majorHAnsi" w:hAnsiTheme="majorHAnsi"/>
          <w:sz w:val="28"/>
          <w:szCs w:val="28"/>
          <w:lang w:val="fr-FR"/>
        </w:rPr>
        <w:t>flexibilidade</w:t>
      </w:r>
      <w:proofErr w:type="spellEnd"/>
      <w:r w:rsidR="00E82D6F">
        <w:rPr>
          <w:rFonts w:asciiTheme="majorHAnsi" w:hAnsiTheme="majorHAnsi"/>
          <w:sz w:val="28"/>
          <w:szCs w:val="28"/>
          <w:lang w:val="fr-FR"/>
        </w:rPr>
        <w:t>, colaboração e criatividade.</w:t>
      </w:r>
    </w:p>
    <w:p w14:paraId="4B339B35" w14:textId="77777777" w:rsidR="00FA6605" w:rsidRPr="00834500" w:rsidRDefault="00FA6605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15D62110" w14:textId="77777777" w:rsidR="00471372" w:rsidRPr="00834500" w:rsidRDefault="00FA6605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O Setor de Comunicação da Congregação está com uma programação 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para este ano de 2021 muito rica e significativa.  </w:t>
      </w:r>
    </w:p>
    <w:p w14:paraId="52BF305D" w14:textId="77777777" w:rsidR="00471372" w:rsidRPr="00834500" w:rsidRDefault="00471372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0BAF398E" w14:textId="77777777" w:rsidR="000C07B4" w:rsidRPr="00834500" w:rsidRDefault="00471372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Esta programação</w:t>
      </w:r>
      <w:r w:rsidR="00FA6605"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 é resultado da participação de muitos  Salesianos Delegados de Comunicação, Leigos e Jovens que acreditam</w:t>
      </w:r>
      <w:r w:rsidR="00FA6605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 que a comunicação é uma prioridade para nossa missão educativa com os jovens do mundo inteiro.</w:t>
      </w:r>
    </w:p>
    <w:p w14:paraId="5C3FA0ED" w14:textId="77777777" w:rsidR="00FA6605" w:rsidRPr="00834500" w:rsidRDefault="00FA6605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100D819D" w14:textId="10385655" w:rsidR="00471372" w:rsidRPr="00834500" w:rsidRDefault="00471372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O </w:t>
      </w:r>
      <w:r w:rsid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Setor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 Salesiano da Comunicação tem a responsabilidade institucional de  acompanhar, animar, apoiar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e colaborar na execução e verificaçao dos processos e procedimentos dos nossos objetivos e projetos.  </w:t>
      </w:r>
    </w:p>
    <w:p w14:paraId="71320B85" w14:textId="77777777" w:rsidR="00471372" w:rsidRPr="00834500" w:rsidRDefault="00471372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27F0E2F5" w14:textId="60E02504" w:rsidR="00471372" w:rsidRPr="00834500" w:rsidRDefault="00471372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No segundo semestre d</w:t>
      </w:r>
      <w:r w:rsid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o ano passado,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 realizamos vários encontros  com os Delegados de Comunicação,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Boletim Salesiano, R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>á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dios e Editoras Salesian</w:t>
      </w:r>
      <w:r w:rsidR="00973996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a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s  de  praticamente todas as Inspetorias  da Congregação.</w:t>
      </w:r>
    </w:p>
    <w:p w14:paraId="5F3F8B5F" w14:textId="77777777" w:rsidR="00471372" w:rsidRPr="00834500" w:rsidRDefault="00471372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23D2A876" w14:textId="77777777" w:rsidR="005B4D9A" w:rsidRPr="00834500" w:rsidRDefault="005B4D9A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63956E63" w14:textId="77777777" w:rsidR="005B4D9A" w:rsidRPr="00834500" w:rsidRDefault="005B4D9A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76B8BCA7" w14:textId="77777777" w:rsidR="005B4D9A" w:rsidRPr="00834500" w:rsidRDefault="005B4D9A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282A5A11" w14:textId="77777777" w:rsidR="005B4D9A" w:rsidRPr="00834500" w:rsidRDefault="005B4D9A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7BCDFA57" w14:textId="77777777" w:rsidR="005B4D9A" w:rsidRPr="00C43493" w:rsidRDefault="005B4D9A" w:rsidP="00924314">
      <w:pPr>
        <w:jc w:val="both"/>
        <w:rPr>
          <w:rFonts w:asciiTheme="majorHAnsi" w:hAnsiTheme="majorHAnsi"/>
          <w:b/>
          <w:bCs/>
          <w:color w:val="000000" w:themeColor="text1"/>
          <w:sz w:val="28"/>
          <w:szCs w:val="28"/>
          <w:lang w:val="pt-BR"/>
        </w:rPr>
      </w:pPr>
    </w:p>
    <w:p w14:paraId="2809D657" w14:textId="06A86BBC" w:rsidR="00471372" w:rsidRDefault="00471372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  <w:r w:rsidRPr="00C43493">
        <w:rPr>
          <w:rFonts w:asciiTheme="majorHAnsi" w:hAnsiTheme="majorHAnsi"/>
          <w:b/>
          <w:bCs/>
          <w:color w:val="000000" w:themeColor="text1"/>
          <w:sz w:val="28"/>
          <w:szCs w:val="28"/>
          <w:lang w:val="pt-BR"/>
        </w:rPr>
        <w:t xml:space="preserve">Nestes Encontros, </w:t>
      </w:r>
      <w:r w:rsidR="00834500" w:rsidRPr="00C43493">
        <w:rPr>
          <w:rFonts w:asciiTheme="majorHAnsi" w:hAnsiTheme="majorHAnsi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C43493">
        <w:rPr>
          <w:rFonts w:asciiTheme="majorHAnsi" w:hAnsiTheme="majorHAnsi"/>
          <w:b/>
          <w:bCs/>
          <w:color w:val="000000" w:themeColor="text1"/>
          <w:sz w:val="28"/>
          <w:szCs w:val="28"/>
          <w:lang w:val="pt-BR"/>
        </w:rPr>
        <w:t>foram  elaborados</w:t>
      </w:r>
      <w:r w:rsidR="00834500" w:rsidRPr="00C43493">
        <w:rPr>
          <w:rFonts w:asciiTheme="majorHAnsi" w:hAnsiTheme="majorHAnsi"/>
          <w:b/>
          <w:bCs/>
          <w:color w:val="000000" w:themeColor="text1"/>
          <w:sz w:val="28"/>
          <w:szCs w:val="28"/>
          <w:lang w:val="pt-BR"/>
        </w:rPr>
        <w:t xml:space="preserve">, </w:t>
      </w:r>
      <w:r w:rsidRPr="00C43493">
        <w:rPr>
          <w:rFonts w:asciiTheme="majorHAnsi" w:hAnsiTheme="majorHAnsi"/>
          <w:b/>
          <w:bCs/>
          <w:color w:val="000000" w:themeColor="text1"/>
          <w:sz w:val="28"/>
          <w:szCs w:val="28"/>
          <w:lang w:val="pt-BR"/>
        </w:rPr>
        <w:t xml:space="preserve"> juntos com os Delegados de Comunicaç</w:t>
      </w:r>
      <w:r w:rsidR="00C43493" w:rsidRPr="00C43493">
        <w:rPr>
          <w:rFonts w:asciiTheme="majorHAnsi" w:hAnsiTheme="majorHAnsi"/>
          <w:b/>
          <w:bCs/>
          <w:color w:val="000000" w:themeColor="text1"/>
          <w:sz w:val="28"/>
          <w:szCs w:val="28"/>
          <w:lang w:val="pt-BR"/>
        </w:rPr>
        <w:t>ão</w:t>
      </w:r>
      <w:r w:rsidRPr="00C43493">
        <w:rPr>
          <w:rFonts w:asciiTheme="majorHAnsi" w:hAnsiTheme="majorHAnsi"/>
          <w:b/>
          <w:bCs/>
          <w:color w:val="000000" w:themeColor="text1"/>
          <w:sz w:val="28"/>
          <w:szCs w:val="28"/>
          <w:lang w:val="pt-BR"/>
        </w:rPr>
        <w:t>, os primeiros passos para o planejamento de comunica</w:t>
      </w:r>
      <w:r w:rsidR="00834500" w:rsidRPr="00C43493">
        <w:rPr>
          <w:rFonts w:asciiTheme="majorHAnsi" w:hAnsiTheme="majorHAnsi"/>
          <w:b/>
          <w:bCs/>
          <w:color w:val="000000" w:themeColor="text1"/>
          <w:sz w:val="28"/>
          <w:szCs w:val="28"/>
          <w:lang w:val="pt-BR"/>
        </w:rPr>
        <w:t>ção</w:t>
      </w:r>
      <w:r w:rsidRPr="00C43493">
        <w:rPr>
          <w:rFonts w:asciiTheme="majorHAnsi" w:hAnsiTheme="majorHAnsi"/>
          <w:b/>
          <w:bCs/>
          <w:color w:val="000000" w:themeColor="text1"/>
          <w:sz w:val="28"/>
          <w:szCs w:val="28"/>
          <w:lang w:val="pt-BR"/>
        </w:rPr>
        <w:t xml:space="preserve"> da</w:t>
      </w:r>
      <w:r w:rsidR="00834500" w:rsidRPr="00C43493">
        <w:rPr>
          <w:rFonts w:asciiTheme="majorHAnsi" w:hAnsiTheme="majorHAnsi"/>
          <w:b/>
          <w:bCs/>
          <w:color w:val="000000" w:themeColor="text1"/>
          <w:sz w:val="28"/>
          <w:szCs w:val="28"/>
          <w:lang w:val="pt-BR"/>
        </w:rPr>
        <w:t>s</w:t>
      </w:r>
      <w:r w:rsidRPr="00C43493">
        <w:rPr>
          <w:rFonts w:asciiTheme="majorHAnsi" w:hAnsiTheme="majorHAnsi"/>
          <w:b/>
          <w:bCs/>
          <w:color w:val="000000" w:themeColor="text1"/>
          <w:sz w:val="28"/>
          <w:szCs w:val="28"/>
          <w:lang w:val="pt-BR"/>
        </w:rPr>
        <w:t xml:space="preserve"> Regi</w:t>
      </w:r>
      <w:r w:rsidR="00834500" w:rsidRPr="00C43493">
        <w:rPr>
          <w:rFonts w:asciiTheme="majorHAnsi" w:hAnsiTheme="majorHAnsi"/>
          <w:b/>
          <w:bCs/>
          <w:color w:val="000000" w:themeColor="text1"/>
          <w:sz w:val="28"/>
          <w:szCs w:val="28"/>
          <w:lang w:val="pt-BR"/>
        </w:rPr>
        <w:t>ões</w:t>
      </w:r>
      <w:r w:rsidRPr="00C43493">
        <w:rPr>
          <w:rFonts w:asciiTheme="majorHAnsi" w:hAnsiTheme="majorHAnsi"/>
          <w:b/>
          <w:bCs/>
          <w:color w:val="000000" w:themeColor="text1"/>
          <w:sz w:val="28"/>
          <w:szCs w:val="28"/>
          <w:lang w:val="pt-BR"/>
        </w:rPr>
        <w:t>,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</w:t>
      </w:r>
      <w:r w:rsid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assim como a definição d</w:t>
      </w:r>
      <w:r w:rsidR="00A72C78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as prioridades, </w:t>
      </w:r>
      <w:r w:rsid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d</w:t>
      </w:r>
      <w:r w:rsidR="00A72C78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os 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objetivos, </w:t>
      </w:r>
      <w:r w:rsid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d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os passos e </w:t>
      </w:r>
      <w:r w:rsid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das 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aç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>ões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</w:t>
      </w:r>
      <w:r w:rsidR="0090797F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do Setor </w:t>
      </w:r>
      <w:r w:rsidR="00A72C78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para os pró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ximos 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5 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anos. </w:t>
      </w:r>
    </w:p>
    <w:p w14:paraId="1C708F77" w14:textId="77777777" w:rsidR="00471372" w:rsidRPr="00834500" w:rsidRDefault="00471372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253C8320" w14:textId="6DE7643C" w:rsidR="00A72C78" w:rsidRPr="00834500" w:rsidRDefault="00E82D6F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A nivel de </w:t>
      </w:r>
      <w:r w:rsidR="00C43493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Setor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,  assumimos como uma das prioridades a formação</w:t>
      </w:r>
      <w:r w:rsidR="00A72C78"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 e o acompanhamento</w:t>
      </w:r>
      <w:r w:rsidR="00A72C78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dos Dele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gados e Equipe de Comunicação.</w:t>
      </w:r>
    </w:p>
    <w:p w14:paraId="1D7F33A0" w14:textId="77777777" w:rsidR="00973996" w:rsidRPr="00834500" w:rsidRDefault="00973996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33EC422A" w14:textId="47AD4D6A" w:rsidR="00E82D6F" w:rsidRPr="00834500" w:rsidRDefault="00E82D6F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Além disso, queremos encontrar caminhos  criativos e inovativos para </w:t>
      </w:r>
      <w:r w:rsidR="00973996"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 elaborar,</w:t>
      </w:r>
      <w:r w:rsidR="00973996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difundir e engajar as pessoas n</w:t>
      </w:r>
      <w:r w:rsidR="005B4D9A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o nosso trabalho com o B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oletim </w:t>
      </w:r>
      <w:r w:rsidR="005B4D9A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S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>alesiano</w:t>
      </w:r>
      <w:r w:rsidR="005B4D9A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, as R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>á</w:t>
      </w:r>
      <w:r w:rsidR="005B4D9A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dios, as Editoras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, </w:t>
      </w:r>
      <w:r w:rsidR="005B4D9A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nossos 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>S</w:t>
      </w:r>
      <w:r w:rsidR="005B4D9A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ites e 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>R</w:t>
      </w:r>
      <w:r w:rsidR="005B4D9A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edes 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>S</w:t>
      </w:r>
      <w:r w:rsidR="005B4D9A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ociais.</w:t>
      </w:r>
    </w:p>
    <w:p w14:paraId="09B31236" w14:textId="77777777" w:rsidR="00E82D6F" w:rsidRPr="00834500" w:rsidRDefault="00E82D6F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35CE6A00" w14:textId="7E9A298D" w:rsidR="00E82D6F" w:rsidRPr="00834500" w:rsidRDefault="0090797F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 V</w:t>
      </w:r>
      <w:r w:rsidR="00E82D6F"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amos iniciar em agosto de 202</w:t>
      </w:r>
      <w:r w:rsid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1</w:t>
      </w:r>
      <w:r w:rsidR="00E82D6F"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, a Escola de Formação para os Delegados de Comunicação</w:t>
      </w:r>
      <w:r w:rsidR="00E82D6F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e Coordenadores do Boletim Salesiano, Editoras e 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>Rádios.</w:t>
      </w:r>
      <w:r w:rsidR="00E82D6F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</w:t>
      </w:r>
      <w:r w:rsidR="00797D84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Este primeiro encontro será realizado em formato online.</w:t>
      </w:r>
    </w:p>
    <w:p w14:paraId="4AC5474F" w14:textId="77777777" w:rsidR="00A72C78" w:rsidRPr="00834500" w:rsidRDefault="00A72C78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0D4D7C37" w14:textId="77777777" w:rsidR="00973996" w:rsidRPr="00834500" w:rsidRDefault="005B4D9A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Este ano, teremos os nossos Encontros de Delegados  Inspetoriais de Comunicação das Regiões 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juntos com os Delegados  Inspetorias das Missões.   </w:t>
      </w:r>
    </w:p>
    <w:p w14:paraId="70A30DA3" w14:textId="77777777" w:rsidR="00973996" w:rsidRPr="00834500" w:rsidRDefault="00973996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3A4F273E" w14:textId="470E90DD" w:rsidR="00A72C78" w:rsidRPr="00834500" w:rsidRDefault="005B4D9A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Estes encontros nos permitirão a partilha de experi</w:t>
      </w:r>
      <w:r w:rsidR="00C43493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ê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ncias sobre a comunica</w:t>
      </w:r>
      <w:r w:rsidR="00C43493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ção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 e a evangelizaç</w:t>
      </w:r>
      <w:r w:rsidR="00C43493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ão 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no contexto das redes sociais, 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>o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fortalec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>imento d</w:t>
      </w:r>
      <w:r w:rsidR="00973996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a missão  salesiana compartilhada e co-respons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>á</w:t>
      </w:r>
      <w:r w:rsidR="00973996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vel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>.</w:t>
      </w:r>
    </w:p>
    <w:p w14:paraId="09A14746" w14:textId="77777777" w:rsidR="005B4D9A" w:rsidRPr="00834500" w:rsidRDefault="005B4D9A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0B38026E" w14:textId="77777777" w:rsidR="00973996" w:rsidRPr="00834500" w:rsidRDefault="005B4D9A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Uma outra iniciativa importante que estamos assumindo juntos </w:t>
      </w:r>
      <w:r w:rsidR="00973996"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 para 2021 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é a atuali</w:t>
      </w:r>
      <w:r w:rsidR="00973996"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z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açao do </w:t>
      </w:r>
      <w:r w:rsidR="00973996"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 Documento 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Sistema Salesiano de Comunica</w:t>
      </w:r>
      <w:r w:rsidR="00973996"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ção</w:t>
      </w:r>
      <w:r w:rsidR="00973996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, 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junto com um</w:t>
      </w:r>
      <w:r w:rsidR="00973996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a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equipe de estudo multidisciplinar, envolvendo salesianos, leigos e jovens de todas as </w:t>
      </w:r>
      <w:r w:rsidR="00973996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nossas 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Regi</w:t>
      </w:r>
      <w:r w:rsidR="00973996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ões.</w:t>
      </w:r>
    </w:p>
    <w:p w14:paraId="7EC1D9B3" w14:textId="77777777" w:rsidR="00973996" w:rsidRPr="00834500" w:rsidRDefault="00973996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6DC99A84" w14:textId="5E005FC8" w:rsidR="005B4D9A" w:rsidRPr="00834500" w:rsidRDefault="005B4D9A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A partir da  elabora</w:t>
      </w:r>
      <w:r w:rsidR="00973996"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ção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 e o estudo  do Instrumentum Laboris </w:t>
      </w:r>
      <w:r w:rsidR="00973996"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da Comunicação,</w:t>
      </w:r>
      <w:r w:rsidR="00973996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 realizados nos encon</w:t>
      </w:r>
      <w:r w:rsidR="00973996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tros de Delegados de Comunicação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e Equipes do BS, Editoras e R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>á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dios em 2020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>,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 queremos c</w:t>
      </w:r>
      <w:r w:rsidR="00973996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ontinuar o aprofundamento, a prá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tica</w:t>
      </w:r>
      <w:r w:rsidR="00973996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e a partilha da nossa visão e 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das nossas </w:t>
      </w:r>
      <w:r w:rsidR="00973996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ações  de comunicação 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nas Inspetorias.</w:t>
      </w:r>
    </w:p>
    <w:p w14:paraId="6A39A8C5" w14:textId="77777777" w:rsidR="00AF2767" w:rsidRPr="00834500" w:rsidRDefault="00AF2767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410C8048" w14:textId="3F71D492" w:rsidR="00AF2767" w:rsidRPr="00834500" w:rsidRDefault="00AF2767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Neste sentido,  vamos vivenciar e divulgar o Centen</w:t>
      </w:r>
      <w:r w:rsidR="00973996"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ário da morte de D. Pa</w:t>
      </w:r>
      <w:r w:rsidR="0018606A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u</w:t>
      </w:r>
      <w:r w:rsidR="00973996"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lo </w:t>
      </w:r>
      <w:r w:rsidR="0018606A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Á</w:t>
      </w:r>
      <w:r w:rsidR="00973996"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lber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a.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 Já solicitamos para que todos os Diretores do B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oletim 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S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alesiano 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divulgem artigos, entrevistas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e</w:t>
      </w:r>
      <w:r w:rsidR="00973996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eventos sobre esta significativa celebração.</w:t>
      </w:r>
    </w:p>
    <w:p w14:paraId="17A22785" w14:textId="77777777" w:rsidR="00AF2767" w:rsidRPr="00834500" w:rsidRDefault="00AF2767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42D2D93B" w14:textId="6AC6A538" w:rsidR="00AF2767" w:rsidRPr="00834500" w:rsidRDefault="00AF2767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lastRenderedPageBreak/>
        <w:t>No site da Congregação SDB.ORG temos dispon</w:t>
      </w:r>
      <w:r w:rsidR="00C43493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í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veis a Estr</w:t>
      </w:r>
      <w:r w:rsidR="00C43493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é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ia 2021, assim como os </w:t>
      </w:r>
      <w:r w:rsidR="00C43493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D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ocumentos do CG28,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a Proposta Programática do Reitor Mor </w:t>
      </w:r>
      <w:r w:rsidR="00973996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e  a P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rogramaç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>ão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dos v</w:t>
      </w:r>
      <w:r w:rsidR="00973996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ários Setores da Congregação.</w:t>
      </w:r>
    </w:p>
    <w:p w14:paraId="2DE483F4" w14:textId="77777777" w:rsidR="00AF2767" w:rsidRPr="00834500" w:rsidRDefault="00AF2767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32A6E11D" w14:textId="4AA77D0E" w:rsidR="00AF2767" w:rsidRPr="00834500" w:rsidRDefault="00AF2767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ANS, </w:t>
      </w:r>
      <w:r w:rsidR="00973996"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a 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Ag</w:t>
      </w:r>
      <w:r w:rsidR="00C43493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ê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ncia de Not</w:t>
      </w:r>
      <w:r w:rsidR="00C43493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í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cias Salesian</w:t>
      </w:r>
      <w:r w:rsidR="00C43493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a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s tem divulgado diariamente </w:t>
      </w:r>
      <w:r w:rsidR="00C43493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informações das Inspetorias da 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 Congregação.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Acompanhemos, participemos e divulguemos estas not</w:t>
      </w:r>
      <w:r w:rsidR="00C43493">
        <w:rPr>
          <w:rFonts w:asciiTheme="majorHAnsi" w:hAnsiTheme="majorHAnsi"/>
          <w:color w:val="000000" w:themeColor="text1"/>
          <w:sz w:val="28"/>
          <w:szCs w:val="28"/>
          <w:lang w:val="pt-BR"/>
        </w:rPr>
        <w:t>í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cias para toda a Familia Salesiana.</w:t>
      </w:r>
    </w:p>
    <w:p w14:paraId="4716D539" w14:textId="77777777" w:rsidR="00A72C78" w:rsidRPr="00834500" w:rsidRDefault="00A72C78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51FED4AE" w14:textId="4195DE32" w:rsidR="005B4D9A" w:rsidRPr="00834500" w:rsidRDefault="005B4D9A" w:rsidP="005B4D9A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No espirito de fam</w:t>
      </w:r>
      <w:r w:rsidR="00C43493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í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lia e na comunhão fraterna, caminh</w:t>
      </w:r>
      <w:r w:rsidR="00C43493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e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mos juntos porque acreditamos que a comunic</w:t>
      </w:r>
      <w:r w:rsidR="00973996"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ação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 é muito importante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para a realizaçao da nossa missão educat</w:t>
      </w:r>
      <w:r w:rsidR="00973996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iva com os nossos destinatários.</w:t>
      </w:r>
    </w:p>
    <w:p w14:paraId="38320368" w14:textId="77777777" w:rsidR="00973996" w:rsidRPr="00834500" w:rsidRDefault="00973996" w:rsidP="005B4D9A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71B991B5" w14:textId="77777777" w:rsidR="00973996" w:rsidRPr="00834500" w:rsidRDefault="00973996" w:rsidP="005B4D9A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</w:pP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Desejo a todos </w:t>
      </w:r>
      <w:r w:rsidR="00D243DF"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 vocês </w:t>
      </w: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>uma festa de Dom Bosco com alegria e esperança.</w:t>
      </w:r>
    </w:p>
    <w:p w14:paraId="7717C04A" w14:textId="77777777" w:rsidR="00973996" w:rsidRPr="00834500" w:rsidRDefault="00973996" w:rsidP="005B4D9A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</w:pPr>
    </w:p>
    <w:p w14:paraId="6538DAAE" w14:textId="77777777" w:rsidR="00973996" w:rsidRPr="00834500" w:rsidRDefault="00973996" w:rsidP="005B4D9A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512A3288" w14:textId="77777777" w:rsidR="00466F47" w:rsidRPr="00834500" w:rsidRDefault="00466F47" w:rsidP="005B4D9A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</w:pPr>
    </w:p>
    <w:p w14:paraId="5AE165C5" w14:textId="77777777" w:rsidR="00466F47" w:rsidRPr="00834500" w:rsidRDefault="00466F47" w:rsidP="005B4D9A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</w:pPr>
    </w:p>
    <w:p w14:paraId="140A12A8" w14:textId="6F844D1F" w:rsidR="00973996" w:rsidRPr="00834500" w:rsidRDefault="00466F47" w:rsidP="005B4D9A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</w:pPr>
      <w:r w:rsidRPr="00834500"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  <w:t xml:space="preserve">                    </w:t>
      </w:r>
    </w:p>
    <w:p w14:paraId="617A7392" w14:textId="77777777" w:rsidR="005B0229" w:rsidRPr="00837546" w:rsidRDefault="005B0229" w:rsidP="005B0229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</w:pPr>
      <w:r w:rsidRPr="00837546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>P. Gildásio Mendes dos Santos – SDB</w:t>
      </w:r>
    </w:p>
    <w:p w14:paraId="31B09F40" w14:textId="77777777" w:rsidR="005B0229" w:rsidRPr="00837546" w:rsidRDefault="005B0229" w:rsidP="005B0229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</w:pPr>
      <w:r w:rsidRPr="00837546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>Conselheiro para a Comunicação Social</w:t>
      </w:r>
    </w:p>
    <w:p w14:paraId="5FDA33B6" w14:textId="77777777" w:rsidR="0032466C" w:rsidRPr="00834500" w:rsidRDefault="0032466C" w:rsidP="005B4D9A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50FEC8AC" w14:textId="77777777" w:rsidR="0032466C" w:rsidRPr="00834500" w:rsidRDefault="0032466C" w:rsidP="005B4D9A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ab/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ab/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ab/>
        <w:t xml:space="preserve">                                           </w:t>
      </w:r>
      <w:r w:rsidR="005B0229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                   </w:t>
      </w:r>
      <w:r w:rsidR="00466F47"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>Roma, 24  Janeiro</w:t>
      </w:r>
      <w:r w:rsidRPr="00834500">
        <w:rPr>
          <w:rFonts w:asciiTheme="majorHAnsi" w:hAnsiTheme="majorHAnsi"/>
          <w:color w:val="000000" w:themeColor="text1"/>
          <w:sz w:val="28"/>
          <w:szCs w:val="28"/>
          <w:lang w:val="pt-BR"/>
        </w:rPr>
        <w:t xml:space="preserve"> 2021</w:t>
      </w:r>
    </w:p>
    <w:p w14:paraId="59655C7A" w14:textId="77777777" w:rsidR="00973996" w:rsidRPr="00834500" w:rsidRDefault="00973996" w:rsidP="005B4D9A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2099A70A" w14:textId="77777777" w:rsidR="00A72C78" w:rsidRPr="00834500" w:rsidRDefault="00A72C78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41A9E1A1" w14:textId="77777777" w:rsidR="00471372" w:rsidRPr="00834500" w:rsidRDefault="00471372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2D41C3C4" w14:textId="77777777" w:rsidR="00471372" w:rsidRPr="00834500" w:rsidRDefault="00471372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14:paraId="4F000DB8" w14:textId="77777777" w:rsidR="00FA6605" w:rsidRPr="00834500" w:rsidRDefault="00FA6605" w:rsidP="00924314">
      <w:pPr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sectPr w:rsidR="00FA6605" w:rsidRPr="00834500" w:rsidSect="00FE38E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9C472" w14:textId="77777777" w:rsidR="005A0AC2" w:rsidRDefault="005A0AC2">
      <w:r>
        <w:separator/>
      </w:r>
    </w:p>
  </w:endnote>
  <w:endnote w:type="continuationSeparator" w:id="0">
    <w:p w14:paraId="4DB35F3A" w14:textId="77777777" w:rsidR="005A0AC2" w:rsidRDefault="005A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05BD8" w14:textId="77777777" w:rsidR="00084673" w:rsidRDefault="000846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89041E9" w14:textId="77777777" w:rsidR="00084673" w:rsidRDefault="0008467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514C6" w14:textId="77777777" w:rsidR="00084673" w:rsidRDefault="000846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47C45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55AC98C" w14:textId="77777777" w:rsidR="00084673" w:rsidRDefault="0008467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A63C6" w14:textId="77777777" w:rsidR="00084673" w:rsidRDefault="00084673" w:rsidP="00BC3DA6">
    <w:pPr>
      <w:pStyle w:val="Pidipagina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Collegamentoipertestuale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0A049" w14:textId="77777777" w:rsidR="005A0AC2" w:rsidRDefault="005A0AC2">
      <w:r>
        <w:separator/>
      </w:r>
    </w:p>
  </w:footnote>
  <w:footnote w:type="continuationSeparator" w:id="0">
    <w:p w14:paraId="116D6415" w14:textId="77777777" w:rsidR="005A0AC2" w:rsidRDefault="005A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14:paraId="02FECB4F" w14:textId="77777777" w:rsidTr="00CA642F">
      <w:trPr>
        <w:trHeight w:val="1412"/>
      </w:trPr>
      <w:tc>
        <w:tcPr>
          <w:tcW w:w="1951" w:type="dxa"/>
          <w:tcBorders>
            <w:bottom w:val="nil"/>
          </w:tcBorders>
        </w:tcPr>
        <w:p w14:paraId="4AF46807" w14:textId="77777777"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95AF989" wp14:editId="2223D483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87530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 wp14:anchorId="539C73F7" wp14:editId="3419A46C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14:paraId="1D47A20F" w14:textId="77777777"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14:paraId="6020DC95" w14:textId="77777777"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67BB36BD" w14:textId="77777777"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142FDF1C" w14:textId="77777777" w:rsidR="00084673" w:rsidRPr="00834500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</w:pPr>
          <w:r w:rsidRPr="00834500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 xml:space="preserve">Don </w:t>
          </w:r>
          <w:r w:rsidR="00126509" w:rsidRPr="00834500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>Gildasio Dos Santos Mendes</w:t>
          </w:r>
          <w:r w:rsidRPr="00834500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 xml:space="preserve"> sdb</w:t>
          </w:r>
        </w:p>
        <w:p w14:paraId="0B8EDE9C" w14:textId="77777777"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14:paraId="03CA57DD" w14:textId="77777777" w:rsidR="00084673" w:rsidRDefault="00084673" w:rsidP="00516A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409D"/>
    <w:multiLevelType w:val="multilevel"/>
    <w:tmpl w:val="1B0C21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F32A67"/>
    <w:multiLevelType w:val="multilevel"/>
    <w:tmpl w:val="F60CD5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4A"/>
    <w:rsid w:val="00001507"/>
    <w:rsid w:val="00002EE6"/>
    <w:rsid w:val="00011C8B"/>
    <w:rsid w:val="00021034"/>
    <w:rsid w:val="000211FB"/>
    <w:rsid w:val="000247CF"/>
    <w:rsid w:val="0002517A"/>
    <w:rsid w:val="000264FC"/>
    <w:rsid w:val="000333BA"/>
    <w:rsid w:val="00033BCB"/>
    <w:rsid w:val="00040C67"/>
    <w:rsid w:val="00045F8E"/>
    <w:rsid w:val="00047414"/>
    <w:rsid w:val="0005312B"/>
    <w:rsid w:val="000548F2"/>
    <w:rsid w:val="00055864"/>
    <w:rsid w:val="00056CBF"/>
    <w:rsid w:val="00057355"/>
    <w:rsid w:val="00057BE6"/>
    <w:rsid w:val="00062218"/>
    <w:rsid w:val="00064E4F"/>
    <w:rsid w:val="00067241"/>
    <w:rsid w:val="000712C9"/>
    <w:rsid w:val="000749DC"/>
    <w:rsid w:val="00074AE0"/>
    <w:rsid w:val="000751A4"/>
    <w:rsid w:val="00075EA6"/>
    <w:rsid w:val="00076976"/>
    <w:rsid w:val="00083798"/>
    <w:rsid w:val="0008411C"/>
    <w:rsid w:val="00084673"/>
    <w:rsid w:val="00084D5E"/>
    <w:rsid w:val="00085658"/>
    <w:rsid w:val="00091AF8"/>
    <w:rsid w:val="00092E6B"/>
    <w:rsid w:val="000946EA"/>
    <w:rsid w:val="00095BB6"/>
    <w:rsid w:val="00095E62"/>
    <w:rsid w:val="000973CF"/>
    <w:rsid w:val="000A0622"/>
    <w:rsid w:val="000A1024"/>
    <w:rsid w:val="000A2E43"/>
    <w:rsid w:val="000A45E9"/>
    <w:rsid w:val="000A68D0"/>
    <w:rsid w:val="000B29BD"/>
    <w:rsid w:val="000B5507"/>
    <w:rsid w:val="000C07B4"/>
    <w:rsid w:val="000C0E4A"/>
    <w:rsid w:val="000C43C1"/>
    <w:rsid w:val="000C51B4"/>
    <w:rsid w:val="000C5333"/>
    <w:rsid w:val="000D0595"/>
    <w:rsid w:val="000D2126"/>
    <w:rsid w:val="000E0955"/>
    <w:rsid w:val="000E1A8B"/>
    <w:rsid w:val="000E1B55"/>
    <w:rsid w:val="000E1CBE"/>
    <w:rsid w:val="000E2115"/>
    <w:rsid w:val="000E527A"/>
    <w:rsid w:val="000F35DB"/>
    <w:rsid w:val="000F4035"/>
    <w:rsid w:val="000F5928"/>
    <w:rsid w:val="000F6BE1"/>
    <w:rsid w:val="000F6E48"/>
    <w:rsid w:val="00103F05"/>
    <w:rsid w:val="00107DE3"/>
    <w:rsid w:val="00110816"/>
    <w:rsid w:val="0011094F"/>
    <w:rsid w:val="001119CB"/>
    <w:rsid w:val="0011290D"/>
    <w:rsid w:val="0011523D"/>
    <w:rsid w:val="0011550C"/>
    <w:rsid w:val="00116FE3"/>
    <w:rsid w:val="00123246"/>
    <w:rsid w:val="00123BD1"/>
    <w:rsid w:val="00124B3D"/>
    <w:rsid w:val="00126509"/>
    <w:rsid w:val="0012689E"/>
    <w:rsid w:val="00132E77"/>
    <w:rsid w:val="00134D9D"/>
    <w:rsid w:val="00135A2F"/>
    <w:rsid w:val="00135B2D"/>
    <w:rsid w:val="001361FF"/>
    <w:rsid w:val="0014000C"/>
    <w:rsid w:val="00140EA1"/>
    <w:rsid w:val="00144606"/>
    <w:rsid w:val="00146535"/>
    <w:rsid w:val="00150586"/>
    <w:rsid w:val="00150B64"/>
    <w:rsid w:val="00151CD9"/>
    <w:rsid w:val="00152D84"/>
    <w:rsid w:val="00160331"/>
    <w:rsid w:val="0016094F"/>
    <w:rsid w:val="00162071"/>
    <w:rsid w:val="00162F9D"/>
    <w:rsid w:val="00165785"/>
    <w:rsid w:val="001661F4"/>
    <w:rsid w:val="00170F9B"/>
    <w:rsid w:val="00171C8C"/>
    <w:rsid w:val="0017334B"/>
    <w:rsid w:val="001754B7"/>
    <w:rsid w:val="001764C0"/>
    <w:rsid w:val="00176820"/>
    <w:rsid w:val="0018606A"/>
    <w:rsid w:val="00191A31"/>
    <w:rsid w:val="0019500D"/>
    <w:rsid w:val="00197B99"/>
    <w:rsid w:val="001A00B4"/>
    <w:rsid w:val="001A013C"/>
    <w:rsid w:val="001A0439"/>
    <w:rsid w:val="001A1757"/>
    <w:rsid w:val="001A2BA5"/>
    <w:rsid w:val="001A2BF5"/>
    <w:rsid w:val="001A3A0A"/>
    <w:rsid w:val="001A653E"/>
    <w:rsid w:val="001A7F0A"/>
    <w:rsid w:val="001B0168"/>
    <w:rsid w:val="001B05CD"/>
    <w:rsid w:val="001B0FE7"/>
    <w:rsid w:val="001B1325"/>
    <w:rsid w:val="001B2E44"/>
    <w:rsid w:val="001B3BEC"/>
    <w:rsid w:val="001B67AF"/>
    <w:rsid w:val="001B6F99"/>
    <w:rsid w:val="001C51A8"/>
    <w:rsid w:val="001C5A10"/>
    <w:rsid w:val="001C7685"/>
    <w:rsid w:val="001D2C52"/>
    <w:rsid w:val="001D55C0"/>
    <w:rsid w:val="001D5C56"/>
    <w:rsid w:val="001D7194"/>
    <w:rsid w:val="001E0F94"/>
    <w:rsid w:val="001E22DA"/>
    <w:rsid w:val="001E33EF"/>
    <w:rsid w:val="001E62B8"/>
    <w:rsid w:val="001E77C7"/>
    <w:rsid w:val="001F147B"/>
    <w:rsid w:val="001F3170"/>
    <w:rsid w:val="001F6B18"/>
    <w:rsid w:val="001F75F5"/>
    <w:rsid w:val="0020082A"/>
    <w:rsid w:val="0020165C"/>
    <w:rsid w:val="0020430D"/>
    <w:rsid w:val="00205BC7"/>
    <w:rsid w:val="00206A91"/>
    <w:rsid w:val="0021360A"/>
    <w:rsid w:val="00215F8B"/>
    <w:rsid w:val="002222FA"/>
    <w:rsid w:val="0022364A"/>
    <w:rsid w:val="00224765"/>
    <w:rsid w:val="00225070"/>
    <w:rsid w:val="002256BC"/>
    <w:rsid w:val="00227A4A"/>
    <w:rsid w:val="00230042"/>
    <w:rsid w:val="002304B3"/>
    <w:rsid w:val="002316CD"/>
    <w:rsid w:val="00235613"/>
    <w:rsid w:val="00241F54"/>
    <w:rsid w:val="00242FEB"/>
    <w:rsid w:val="00246742"/>
    <w:rsid w:val="002505B2"/>
    <w:rsid w:val="00250700"/>
    <w:rsid w:val="00253AE3"/>
    <w:rsid w:val="00256261"/>
    <w:rsid w:val="00257313"/>
    <w:rsid w:val="00260047"/>
    <w:rsid w:val="00262881"/>
    <w:rsid w:val="00262DB6"/>
    <w:rsid w:val="00263C4C"/>
    <w:rsid w:val="00265451"/>
    <w:rsid w:val="002671FF"/>
    <w:rsid w:val="00267815"/>
    <w:rsid w:val="00271587"/>
    <w:rsid w:val="002739DA"/>
    <w:rsid w:val="00275347"/>
    <w:rsid w:val="00276E98"/>
    <w:rsid w:val="00282578"/>
    <w:rsid w:val="00283834"/>
    <w:rsid w:val="00284351"/>
    <w:rsid w:val="00284795"/>
    <w:rsid w:val="00285396"/>
    <w:rsid w:val="00285472"/>
    <w:rsid w:val="0028739C"/>
    <w:rsid w:val="002931FB"/>
    <w:rsid w:val="0029564E"/>
    <w:rsid w:val="002A297C"/>
    <w:rsid w:val="002A5A35"/>
    <w:rsid w:val="002A5BD0"/>
    <w:rsid w:val="002A6688"/>
    <w:rsid w:val="002B1C27"/>
    <w:rsid w:val="002B4A78"/>
    <w:rsid w:val="002B6C7C"/>
    <w:rsid w:val="002B7DE1"/>
    <w:rsid w:val="002D023B"/>
    <w:rsid w:val="002D441F"/>
    <w:rsid w:val="002D581C"/>
    <w:rsid w:val="002D6410"/>
    <w:rsid w:val="002D7232"/>
    <w:rsid w:val="002E2D28"/>
    <w:rsid w:val="002E438C"/>
    <w:rsid w:val="002F01BD"/>
    <w:rsid w:val="002F1340"/>
    <w:rsid w:val="002F21BA"/>
    <w:rsid w:val="002F28BA"/>
    <w:rsid w:val="002F2E58"/>
    <w:rsid w:val="002F3713"/>
    <w:rsid w:val="002F403D"/>
    <w:rsid w:val="00300FE4"/>
    <w:rsid w:val="003012F1"/>
    <w:rsid w:val="00301D14"/>
    <w:rsid w:val="00301D94"/>
    <w:rsid w:val="00310E57"/>
    <w:rsid w:val="00312FF5"/>
    <w:rsid w:val="00314111"/>
    <w:rsid w:val="00315CC2"/>
    <w:rsid w:val="0032066D"/>
    <w:rsid w:val="003236D2"/>
    <w:rsid w:val="0032466C"/>
    <w:rsid w:val="00324729"/>
    <w:rsid w:val="00325DA6"/>
    <w:rsid w:val="003271BF"/>
    <w:rsid w:val="0033162B"/>
    <w:rsid w:val="003350F5"/>
    <w:rsid w:val="003366D4"/>
    <w:rsid w:val="00342307"/>
    <w:rsid w:val="003424E5"/>
    <w:rsid w:val="00342A16"/>
    <w:rsid w:val="0035075D"/>
    <w:rsid w:val="00352D12"/>
    <w:rsid w:val="003539CB"/>
    <w:rsid w:val="0035439C"/>
    <w:rsid w:val="00355874"/>
    <w:rsid w:val="003574F0"/>
    <w:rsid w:val="00360166"/>
    <w:rsid w:val="00363583"/>
    <w:rsid w:val="003662FA"/>
    <w:rsid w:val="00370E82"/>
    <w:rsid w:val="00372C60"/>
    <w:rsid w:val="003737DC"/>
    <w:rsid w:val="0037536F"/>
    <w:rsid w:val="00375B39"/>
    <w:rsid w:val="00380316"/>
    <w:rsid w:val="00381E0E"/>
    <w:rsid w:val="00384C43"/>
    <w:rsid w:val="003918EA"/>
    <w:rsid w:val="003962E0"/>
    <w:rsid w:val="003A2CE4"/>
    <w:rsid w:val="003A31CE"/>
    <w:rsid w:val="003A4A42"/>
    <w:rsid w:val="003A512B"/>
    <w:rsid w:val="003A5B99"/>
    <w:rsid w:val="003A6AE6"/>
    <w:rsid w:val="003A7AA2"/>
    <w:rsid w:val="003B21DA"/>
    <w:rsid w:val="003B3C02"/>
    <w:rsid w:val="003C0E62"/>
    <w:rsid w:val="003C2D26"/>
    <w:rsid w:val="003C3BFC"/>
    <w:rsid w:val="003D22BD"/>
    <w:rsid w:val="003D46E1"/>
    <w:rsid w:val="003D4874"/>
    <w:rsid w:val="003E5843"/>
    <w:rsid w:val="003E687A"/>
    <w:rsid w:val="003E7600"/>
    <w:rsid w:val="003F194B"/>
    <w:rsid w:val="003F4315"/>
    <w:rsid w:val="003F6E5B"/>
    <w:rsid w:val="003F77E8"/>
    <w:rsid w:val="00400C5B"/>
    <w:rsid w:val="00401D24"/>
    <w:rsid w:val="00403391"/>
    <w:rsid w:val="004034B0"/>
    <w:rsid w:val="00403691"/>
    <w:rsid w:val="00404F56"/>
    <w:rsid w:val="004070C9"/>
    <w:rsid w:val="00407FAD"/>
    <w:rsid w:val="00410A5C"/>
    <w:rsid w:val="0041429F"/>
    <w:rsid w:val="004174C1"/>
    <w:rsid w:val="00417CE9"/>
    <w:rsid w:val="004209FB"/>
    <w:rsid w:val="00420A40"/>
    <w:rsid w:val="00422C7C"/>
    <w:rsid w:val="0042405E"/>
    <w:rsid w:val="00427064"/>
    <w:rsid w:val="00427581"/>
    <w:rsid w:val="00430171"/>
    <w:rsid w:val="004301F9"/>
    <w:rsid w:val="004332F4"/>
    <w:rsid w:val="004413A9"/>
    <w:rsid w:val="0044210B"/>
    <w:rsid w:val="00443B8D"/>
    <w:rsid w:val="00446D01"/>
    <w:rsid w:val="00447C45"/>
    <w:rsid w:val="004507DB"/>
    <w:rsid w:val="00450E4E"/>
    <w:rsid w:val="0045344C"/>
    <w:rsid w:val="00453C32"/>
    <w:rsid w:val="004555AB"/>
    <w:rsid w:val="00457BE2"/>
    <w:rsid w:val="00460E40"/>
    <w:rsid w:val="00462309"/>
    <w:rsid w:val="00466F47"/>
    <w:rsid w:val="004704D1"/>
    <w:rsid w:val="00471372"/>
    <w:rsid w:val="00471DC5"/>
    <w:rsid w:val="00473E17"/>
    <w:rsid w:val="00475B20"/>
    <w:rsid w:val="00475D21"/>
    <w:rsid w:val="00476227"/>
    <w:rsid w:val="00483E68"/>
    <w:rsid w:val="004855B0"/>
    <w:rsid w:val="00487262"/>
    <w:rsid w:val="004911BB"/>
    <w:rsid w:val="0049176A"/>
    <w:rsid w:val="00491E35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E9"/>
    <w:rsid w:val="004D083A"/>
    <w:rsid w:val="004D1B87"/>
    <w:rsid w:val="004D4754"/>
    <w:rsid w:val="004D68A3"/>
    <w:rsid w:val="004D70DB"/>
    <w:rsid w:val="004E24E3"/>
    <w:rsid w:val="004E25FF"/>
    <w:rsid w:val="004E2AF3"/>
    <w:rsid w:val="004E620A"/>
    <w:rsid w:val="004E6690"/>
    <w:rsid w:val="004F5133"/>
    <w:rsid w:val="004F5369"/>
    <w:rsid w:val="0050529D"/>
    <w:rsid w:val="005057D6"/>
    <w:rsid w:val="00507377"/>
    <w:rsid w:val="005073DB"/>
    <w:rsid w:val="0051040E"/>
    <w:rsid w:val="005108FC"/>
    <w:rsid w:val="00511E6B"/>
    <w:rsid w:val="005150D9"/>
    <w:rsid w:val="00515130"/>
    <w:rsid w:val="005155FF"/>
    <w:rsid w:val="005156AA"/>
    <w:rsid w:val="00516006"/>
    <w:rsid w:val="00516AC9"/>
    <w:rsid w:val="00521373"/>
    <w:rsid w:val="00521B21"/>
    <w:rsid w:val="00527521"/>
    <w:rsid w:val="00533A82"/>
    <w:rsid w:val="00535A62"/>
    <w:rsid w:val="005366DE"/>
    <w:rsid w:val="00540D79"/>
    <w:rsid w:val="0054589C"/>
    <w:rsid w:val="005505B1"/>
    <w:rsid w:val="00550C57"/>
    <w:rsid w:val="00557714"/>
    <w:rsid w:val="00557D3D"/>
    <w:rsid w:val="00562B55"/>
    <w:rsid w:val="00565042"/>
    <w:rsid w:val="00565AF2"/>
    <w:rsid w:val="005667AB"/>
    <w:rsid w:val="00566ABB"/>
    <w:rsid w:val="00566EF4"/>
    <w:rsid w:val="00570CD0"/>
    <w:rsid w:val="00571902"/>
    <w:rsid w:val="00573A09"/>
    <w:rsid w:val="00575ACD"/>
    <w:rsid w:val="005768C0"/>
    <w:rsid w:val="00581E6E"/>
    <w:rsid w:val="00583BF3"/>
    <w:rsid w:val="00583FFD"/>
    <w:rsid w:val="005842AF"/>
    <w:rsid w:val="0059244D"/>
    <w:rsid w:val="005925DA"/>
    <w:rsid w:val="0059322D"/>
    <w:rsid w:val="0059337A"/>
    <w:rsid w:val="0059389D"/>
    <w:rsid w:val="00596597"/>
    <w:rsid w:val="00596FCB"/>
    <w:rsid w:val="005A0AC2"/>
    <w:rsid w:val="005A2726"/>
    <w:rsid w:val="005B0229"/>
    <w:rsid w:val="005B1DE8"/>
    <w:rsid w:val="005B2F8B"/>
    <w:rsid w:val="005B3BE3"/>
    <w:rsid w:val="005B4120"/>
    <w:rsid w:val="005B427D"/>
    <w:rsid w:val="005B4D9A"/>
    <w:rsid w:val="005C2B9D"/>
    <w:rsid w:val="005C5EDA"/>
    <w:rsid w:val="005D6575"/>
    <w:rsid w:val="005E25B5"/>
    <w:rsid w:val="005E2F8C"/>
    <w:rsid w:val="005F28A7"/>
    <w:rsid w:val="005F2CB8"/>
    <w:rsid w:val="005F4DED"/>
    <w:rsid w:val="005F5313"/>
    <w:rsid w:val="005F668C"/>
    <w:rsid w:val="005F77D2"/>
    <w:rsid w:val="006029E1"/>
    <w:rsid w:val="006060C9"/>
    <w:rsid w:val="006167C7"/>
    <w:rsid w:val="00620884"/>
    <w:rsid w:val="006218CC"/>
    <w:rsid w:val="00621BE8"/>
    <w:rsid w:val="006232FD"/>
    <w:rsid w:val="00627F56"/>
    <w:rsid w:val="0064172F"/>
    <w:rsid w:val="00641A5E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7146A"/>
    <w:rsid w:val="0067295E"/>
    <w:rsid w:val="00676DE9"/>
    <w:rsid w:val="00677037"/>
    <w:rsid w:val="006802DB"/>
    <w:rsid w:val="00680335"/>
    <w:rsid w:val="006825D0"/>
    <w:rsid w:val="006830E3"/>
    <w:rsid w:val="0068467C"/>
    <w:rsid w:val="00687B50"/>
    <w:rsid w:val="00687D56"/>
    <w:rsid w:val="00691B1C"/>
    <w:rsid w:val="00691F0B"/>
    <w:rsid w:val="00693E61"/>
    <w:rsid w:val="006A07F7"/>
    <w:rsid w:val="006A44D3"/>
    <w:rsid w:val="006A4C14"/>
    <w:rsid w:val="006B47D8"/>
    <w:rsid w:val="006B5B55"/>
    <w:rsid w:val="006C0C90"/>
    <w:rsid w:val="006C3AF3"/>
    <w:rsid w:val="006C4B19"/>
    <w:rsid w:val="006D0EF1"/>
    <w:rsid w:val="006D198B"/>
    <w:rsid w:val="006D23DB"/>
    <w:rsid w:val="006D677A"/>
    <w:rsid w:val="006E14D3"/>
    <w:rsid w:val="006E4AE2"/>
    <w:rsid w:val="006E55D4"/>
    <w:rsid w:val="006F055D"/>
    <w:rsid w:val="007012FF"/>
    <w:rsid w:val="00701507"/>
    <w:rsid w:val="00703453"/>
    <w:rsid w:val="00703A73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703C"/>
    <w:rsid w:val="007273F0"/>
    <w:rsid w:val="00730BD9"/>
    <w:rsid w:val="00732E5E"/>
    <w:rsid w:val="0073377C"/>
    <w:rsid w:val="00734156"/>
    <w:rsid w:val="00737FEB"/>
    <w:rsid w:val="007404E2"/>
    <w:rsid w:val="00741192"/>
    <w:rsid w:val="00746589"/>
    <w:rsid w:val="007465DD"/>
    <w:rsid w:val="00746C88"/>
    <w:rsid w:val="00751183"/>
    <w:rsid w:val="00752061"/>
    <w:rsid w:val="00756EB9"/>
    <w:rsid w:val="00761F46"/>
    <w:rsid w:val="0076262B"/>
    <w:rsid w:val="00763DE2"/>
    <w:rsid w:val="00765F68"/>
    <w:rsid w:val="0076693B"/>
    <w:rsid w:val="00767D2A"/>
    <w:rsid w:val="00770EED"/>
    <w:rsid w:val="00775C36"/>
    <w:rsid w:val="00776999"/>
    <w:rsid w:val="00776B6F"/>
    <w:rsid w:val="00776F52"/>
    <w:rsid w:val="00780876"/>
    <w:rsid w:val="0078182D"/>
    <w:rsid w:val="007820B1"/>
    <w:rsid w:val="00784486"/>
    <w:rsid w:val="00785429"/>
    <w:rsid w:val="00790FB6"/>
    <w:rsid w:val="00797209"/>
    <w:rsid w:val="00797D84"/>
    <w:rsid w:val="007A21CD"/>
    <w:rsid w:val="007A36FE"/>
    <w:rsid w:val="007B1C10"/>
    <w:rsid w:val="007B40CA"/>
    <w:rsid w:val="007B5717"/>
    <w:rsid w:val="007B6394"/>
    <w:rsid w:val="007C3D6F"/>
    <w:rsid w:val="007C69F6"/>
    <w:rsid w:val="007D31DB"/>
    <w:rsid w:val="007D78E2"/>
    <w:rsid w:val="007E01BE"/>
    <w:rsid w:val="007E0B08"/>
    <w:rsid w:val="007E4C3F"/>
    <w:rsid w:val="007E4C5D"/>
    <w:rsid w:val="007E6537"/>
    <w:rsid w:val="007F0597"/>
    <w:rsid w:val="007F63D5"/>
    <w:rsid w:val="008055FE"/>
    <w:rsid w:val="00806063"/>
    <w:rsid w:val="008066A5"/>
    <w:rsid w:val="0081122D"/>
    <w:rsid w:val="00811C7D"/>
    <w:rsid w:val="00814B56"/>
    <w:rsid w:val="00815CB5"/>
    <w:rsid w:val="00816DA3"/>
    <w:rsid w:val="00820AC1"/>
    <w:rsid w:val="008222E1"/>
    <w:rsid w:val="00824BA6"/>
    <w:rsid w:val="00824C79"/>
    <w:rsid w:val="0082549D"/>
    <w:rsid w:val="00825EE9"/>
    <w:rsid w:val="00827751"/>
    <w:rsid w:val="008330AE"/>
    <w:rsid w:val="00834500"/>
    <w:rsid w:val="00836C86"/>
    <w:rsid w:val="008371C1"/>
    <w:rsid w:val="00837AFD"/>
    <w:rsid w:val="00837E3A"/>
    <w:rsid w:val="0084330A"/>
    <w:rsid w:val="00843401"/>
    <w:rsid w:val="00845495"/>
    <w:rsid w:val="008462CF"/>
    <w:rsid w:val="0084680A"/>
    <w:rsid w:val="00854E66"/>
    <w:rsid w:val="00856982"/>
    <w:rsid w:val="008610DF"/>
    <w:rsid w:val="00862088"/>
    <w:rsid w:val="00862927"/>
    <w:rsid w:val="008637C8"/>
    <w:rsid w:val="008641AD"/>
    <w:rsid w:val="0087139A"/>
    <w:rsid w:val="008729D2"/>
    <w:rsid w:val="008777AB"/>
    <w:rsid w:val="00877AD7"/>
    <w:rsid w:val="00882035"/>
    <w:rsid w:val="0088489C"/>
    <w:rsid w:val="00884CCA"/>
    <w:rsid w:val="00885973"/>
    <w:rsid w:val="00885B02"/>
    <w:rsid w:val="0088674E"/>
    <w:rsid w:val="00896F21"/>
    <w:rsid w:val="00896F53"/>
    <w:rsid w:val="00896FDE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4C57"/>
    <w:rsid w:val="008C6BDA"/>
    <w:rsid w:val="008D0265"/>
    <w:rsid w:val="008D0856"/>
    <w:rsid w:val="008D0CFD"/>
    <w:rsid w:val="008D0EE9"/>
    <w:rsid w:val="008E1AFF"/>
    <w:rsid w:val="008E45D1"/>
    <w:rsid w:val="008E6B69"/>
    <w:rsid w:val="008E6DF6"/>
    <w:rsid w:val="008E7339"/>
    <w:rsid w:val="008E78AB"/>
    <w:rsid w:val="008F0492"/>
    <w:rsid w:val="008F096D"/>
    <w:rsid w:val="008F1947"/>
    <w:rsid w:val="008F4592"/>
    <w:rsid w:val="008F5C45"/>
    <w:rsid w:val="008F795C"/>
    <w:rsid w:val="00901EAF"/>
    <w:rsid w:val="0090227A"/>
    <w:rsid w:val="00904EA8"/>
    <w:rsid w:val="0090538E"/>
    <w:rsid w:val="0090596E"/>
    <w:rsid w:val="009069AB"/>
    <w:rsid w:val="00906E39"/>
    <w:rsid w:val="00906E55"/>
    <w:rsid w:val="0090797F"/>
    <w:rsid w:val="009079AF"/>
    <w:rsid w:val="00907A7F"/>
    <w:rsid w:val="009102D6"/>
    <w:rsid w:val="00915928"/>
    <w:rsid w:val="00916157"/>
    <w:rsid w:val="0091656B"/>
    <w:rsid w:val="0092189D"/>
    <w:rsid w:val="00924314"/>
    <w:rsid w:val="009257AC"/>
    <w:rsid w:val="00930C0F"/>
    <w:rsid w:val="00935086"/>
    <w:rsid w:val="00935BEB"/>
    <w:rsid w:val="00937E54"/>
    <w:rsid w:val="0094076E"/>
    <w:rsid w:val="00941C54"/>
    <w:rsid w:val="009435DE"/>
    <w:rsid w:val="009455BC"/>
    <w:rsid w:val="00947B50"/>
    <w:rsid w:val="009502F0"/>
    <w:rsid w:val="00952ECA"/>
    <w:rsid w:val="0095411F"/>
    <w:rsid w:val="009563EF"/>
    <w:rsid w:val="00957B9F"/>
    <w:rsid w:val="0096110C"/>
    <w:rsid w:val="00961343"/>
    <w:rsid w:val="00962588"/>
    <w:rsid w:val="00963443"/>
    <w:rsid w:val="0096475D"/>
    <w:rsid w:val="00964C6B"/>
    <w:rsid w:val="00966BD8"/>
    <w:rsid w:val="00967549"/>
    <w:rsid w:val="00970896"/>
    <w:rsid w:val="00970C83"/>
    <w:rsid w:val="009713D6"/>
    <w:rsid w:val="00972C84"/>
    <w:rsid w:val="0097320D"/>
    <w:rsid w:val="00973996"/>
    <w:rsid w:val="009743E3"/>
    <w:rsid w:val="00975184"/>
    <w:rsid w:val="00975828"/>
    <w:rsid w:val="00980C6E"/>
    <w:rsid w:val="0098129A"/>
    <w:rsid w:val="00983300"/>
    <w:rsid w:val="009856E8"/>
    <w:rsid w:val="009901F8"/>
    <w:rsid w:val="00990C97"/>
    <w:rsid w:val="009946C6"/>
    <w:rsid w:val="00995D8B"/>
    <w:rsid w:val="00997144"/>
    <w:rsid w:val="009976D3"/>
    <w:rsid w:val="009B2926"/>
    <w:rsid w:val="009B5BE2"/>
    <w:rsid w:val="009B6DA1"/>
    <w:rsid w:val="009C3AC8"/>
    <w:rsid w:val="009C5A58"/>
    <w:rsid w:val="009C7CEB"/>
    <w:rsid w:val="009D36AC"/>
    <w:rsid w:val="009D475F"/>
    <w:rsid w:val="009D4AB8"/>
    <w:rsid w:val="009D4C31"/>
    <w:rsid w:val="009D75F2"/>
    <w:rsid w:val="009E41F2"/>
    <w:rsid w:val="009E5D64"/>
    <w:rsid w:val="009E72A2"/>
    <w:rsid w:val="009F0687"/>
    <w:rsid w:val="009F1D67"/>
    <w:rsid w:val="009F42D1"/>
    <w:rsid w:val="009F4882"/>
    <w:rsid w:val="009F5309"/>
    <w:rsid w:val="009F6946"/>
    <w:rsid w:val="00A00871"/>
    <w:rsid w:val="00A02556"/>
    <w:rsid w:val="00A031BD"/>
    <w:rsid w:val="00A04005"/>
    <w:rsid w:val="00A0474D"/>
    <w:rsid w:val="00A06CDB"/>
    <w:rsid w:val="00A108E5"/>
    <w:rsid w:val="00A10B40"/>
    <w:rsid w:val="00A11373"/>
    <w:rsid w:val="00A11B9E"/>
    <w:rsid w:val="00A124CB"/>
    <w:rsid w:val="00A12FDF"/>
    <w:rsid w:val="00A13191"/>
    <w:rsid w:val="00A1436E"/>
    <w:rsid w:val="00A15920"/>
    <w:rsid w:val="00A15F3A"/>
    <w:rsid w:val="00A173D6"/>
    <w:rsid w:val="00A21E4A"/>
    <w:rsid w:val="00A23AB9"/>
    <w:rsid w:val="00A24B66"/>
    <w:rsid w:val="00A24B72"/>
    <w:rsid w:val="00A30C2B"/>
    <w:rsid w:val="00A30FCD"/>
    <w:rsid w:val="00A31FEE"/>
    <w:rsid w:val="00A35C5B"/>
    <w:rsid w:val="00A36DFD"/>
    <w:rsid w:val="00A42B30"/>
    <w:rsid w:val="00A44622"/>
    <w:rsid w:val="00A45029"/>
    <w:rsid w:val="00A4737E"/>
    <w:rsid w:val="00A50682"/>
    <w:rsid w:val="00A52316"/>
    <w:rsid w:val="00A556C4"/>
    <w:rsid w:val="00A564BF"/>
    <w:rsid w:val="00A600CB"/>
    <w:rsid w:val="00A6102C"/>
    <w:rsid w:val="00A61BA2"/>
    <w:rsid w:val="00A660F8"/>
    <w:rsid w:val="00A7004C"/>
    <w:rsid w:val="00A7173C"/>
    <w:rsid w:val="00A72C78"/>
    <w:rsid w:val="00A7322B"/>
    <w:rsid w:val="00A73D3F"/>
    <w:rsid w:val="00A758BB"/>
    <w:rsid w:val="00A77980"/>
    <w:rsid w:val="00A80B61"/>
    <w:rsid w:val="00A902D6"/>
    <w:rsid w:val="00A91D6E"/>
    <w:rsid w:val="00A92C32"/>
    <w:rsid w:val="00A93064"/>
    <w:rsid w:val="00A9425B"/>
    <w:rsid w:val="00A960A4"/>
    <w:rsid w:val="00AB040A"/>
    <w:rsid w:val="00AB08BC"/>
    <w:rsid w:val="00AB18DD"/>
    <w:rsid w:val="00AB34B5"/>
    <w:rsid w:val="00AC01BA"/>
    <w:rsid w:val="00AC2938"/>
    <w:rsid w:val="00AD0FB3"/>
    <w:rsid w:val="00AD2239"/>
    <w:rsid w:val="00AD2880"/>
    <w:rsid w:val="00AD297E"/>
    <w:rsid w:val="00AD3F16"/>
    <w:rsid w:val="00AD4EDC"/>
    <w:rsid w:val="00AD555D"/>
    <w:rsid w:val="00AE0A46"/>
    <w:rsid w:val="00AE5B79"/>
    <w:rsid w:val="00AE7DCC"/>
    <w:rsid w:val="00AE7F7E"/>
    <w:rsid w:val="00AF04F7"/>
    <w:rsid w:val="00AF2640"/>
    <w:rsid w:val="00AF2767"/>
    <w:rsid w:val="00AF4F9E"/>
    <w:rsid w:val="00AF7662"/>
    <w:rsid w:val="00B00C97"/>
    <w:rsid w:val="00B052A2"/>
    <w:rsid w:val="00B0565A"/>
    <w:rsid w:val="00B107BF"/>
    <w:rsid w:val="00B17BFA"/>
    <w:rsid w:val="00B212D9"/>
    <w:rsid w:val="00B22C6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5254D"/>
    <w:rsid w:val="00B53832"/>
    <w:rsid w:val="00B53D1A"/>
    <w:rsid w:val="00B557F5"/>
    <w:rsid w:val="00B55DDC"/>
    <w:rsid w:val="00B6225D"/>
    <w:rsid w:val="00B64E59"/>
    <w:rsid w:val="00B65D00"/>
    <w:rsid w:val="00B6646C"/>
    <w:rsid w:val="00B721D8"/>
    <w:rsid w:val="00B72E2F"/>
    <w:rsid w:val="00B74BE8"/>
    <w:rsid w:val="00B831E4"/>
    <w:rsid w:val="00B837DA"/>
    <w:rsid w:val="00B8692C"/>
    <w:rsid w:val="00B93CA8"/>
    <w:rsid w:val="00B96ABE"/>
    <w:rsid w:val="00BA0D8C"/>
    <w:rsid w:val="00BA52B8"/>
    <w:rsid w:val="00BA6EE4"/>
    <w:rsid w:val="00BB0E8A"/>
    <w:rsid w:val="00BB1559"/>
    <w:rsid w:val="00BB2680"/>
    <w:rsid w:val="00BB3054"/>
    <w:rsid w:val="00BB3A13"/>
    <w:rsid w:val="00BC11D8"/>
    <w:rsid w:val="00BC335E"/>
    <w:rsid w:val="00BC3DA6"/>
    <w:rsid w:val="00BC54C6"/>
    <w:rsid w:val="00BC5658"/>
    <w:rsid w:val="00BC7F0F"/>
    <w:rsid w:val="00BD0A0C"/>
    <w:rsid w:val="00BD0B4A"/>
    <w:rsid w:val="00BD1363"/>
    <w:rsid w:val="00BD4251"/>
    <w:rsid w:val="00BD7985"/>
    <w:rsid w:val="00BE0708"/>
    <w:rsid w:val="00BE0765"/>
    <w:rsid w:val="00BE1216"/>
    <w:rsid w:val="00BF04EF"/>
    <w:rsid w:val="00BF7273"/>
    <w:rsid w:val="00BF7EE0"/>
    <w:rsid w:val="00C035EB"/>
    <w:rsid w:val="00C05058"/>
    <w:rsid w:val="00C069D2"/>
    <w:rsid w:val="00C10336"/>
    <w:rsid w:val="00C145C0"/>
    <w:rsid w:val="00C14C19"/>
    <w:rsid w:val="00C17DDE"/>
    <w:rsid w:val="00C21313"/>
    <w:rsid w:val="00C21D9B"/>
    <w:rsid w:val="00C23870"/>
    <w:rsid w:val="00C24BA0"/>
    <w:rsid w:val="00C26F43"/>
    <w:rsid w:val="00C278BE"/>
    <w:rsid w:val="00C30EC0"/>
    <w:rsid w:val="00C323C0"/>
    <w:rsid w:val="00C34687"/>
    <w:rsid w:val="00C34BD9"/>
    <w:rsid w:val="00C36AE9"/>
    <w:rsid w:val="00C417D6"/>
    <w:rsid w:val="00C43493"/>
    <w:rsid w:val="00C43894"/>
    <w:rsid w:val="00C45ED2"/>
    <w:rsid w:val="00C46C37"/>
    <w:rsid w:val="00C57AEE"/>
    <w:rsid w:val="00C604BC"/>
    <w:rsid w:val="00C61648"/>
    <w:rsid w:val="00C6358D"/>
    <w:rsid w:val="00C65275"/>
    <w:rsid w:val="00C6669E"/>
    <w:rsid w:val="00C70914"/>
    <w:rsid w:val="00C70B83"/>
    <w:rsid w:val="00C720C7"/>
    <w:rsid w:val="00C73A1E"/>
    <w:rsid w:val="00C769F1"/>
    <w:rsid w:val="00C829AD"/>
    <w:rsid w:val="00C8371B"/>
    <w:rsid w:val="00C83AA6"/>
    <w:rsid w:val="00C86AE5"/>
    <w:rsid w:val="00C87608"/>
    <w:rsid w:val="00C9490B"/>
    <w:rsid w:val="00CA3F89"/>
    <w:rsid w:val="00CA642F"/>
    <w:rsid w:val="00CA7234"/>
    <w:rsid w:val="00CB0371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52B3"/>
    <w:rsid w:val="00CE1C0A"/>
    <w:rsid w:val="00CE73F9"/>
    <w:rsid w:val="00CF4003"/>
    <w:rsid w:val="00CF4037"/>
    <w:rsid w:val="00CF4FA6"/>
    <w:rsid w:val="00CF6197"/>
    <w:rsid w:val="00CF61FB"/>
    <w:rsid w:val="00CF7294"/>
    <w:rsid w:val="00D035DD"/>
    <w:rsid w:val="00D06FD1"/>
    <w:rsid w:val="00D10185"/>
    <w:rsid w:val="00D1100A"/>
    <w:rsid w:val="00D137EB"/>
    <w:rsid w:val="00D16D60"/>
    <w:rsid w:val="00D16F63"/>
    <w:rsid w:val="00D20109"/>
    <w:rsid w:val="00D20614"/>
    <w:rsid w:val="00D21E13"/>
    <w:rsid w:val="00D243DF"/>
    <w:rsid w:val="00D31D04"/>
    <w:rsid w:val="00D33D83"/>
    <w:rsid w:val="00D33DFD"/>
    <w:rsid w:val="00D44CA4"/>
    <w:rsid w:val="00D45DBA"/>
    <w:rsid w:val="00D50AB4"/>
    <w:rsid w:val="00D5227A"/>
    <w:rsid w:val="00D54F42"/>
    <w:rsid w:val="00D55FB0"/>
    <w:rsid w:val="00D562C1"/>
    <w:rsid w:val="00D606BC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97976"/>
    <w:rsid w:val="00DA01FD"/>
    <w:rsid w:val="00DA327F"/>
    <w:rsid w:val="00DA588F"/>
    <w:rsid w:val="00DA5F63"/>
    <w:rsid w:val="00DA7386"/>
    <w:rsid w:val="00DB1103"/>
    <w:rsid w:val="00DB304A"/>
    <w:rsid w:val="00DB4625"/>
    <w:rsid w:val="00DB5CAA"/>
    <w:rsid w:val="00DB71DB"/>
    <w:rsid w:val="00DB7507"/>
    <w:rsid w:val="00DC2BAF"/>
    <w:rsid w:val="00DC3201"/>
    <w:rsid w:val="00DC3400"/>
    <w:rsid w:val="00DC5543"/>
    <w:rsid w:val="00DC56DF"/>
    <w:rsid w:val="00DC5C47"/>
    <w:rsid w:val="00DC6401"/>
    <w:rsid w:val="00DC69D9"/>
    <w:rsid w:val="00DC79E1"/>
    <w:rsid w:val="00DC7BD8"/>
    <w:rsid w:val="00DD290F"/>
    <w:rsid w:val="00DD2F13"/>
    <w:rsid w:val="00DD3FE8"/>
    <w:rsid w:val="00DE1B77"/>
    <w:rsid w:val="00DF0E23"/>
    <w:rsid w:val="00DF1208"/>
    <w:rsid w:val="00DF4037"/>
    <w:rsid w:val="00DF60F0"/>
    <w:rsid w:val="00E0062B"/>
    <w:rsid w:val="00E01707"/>
    <w:rsid w:val="00E04EEF"/>
    <w:rsid w:val="00E053DC"/>
    <w:rsid w:val="00E07E96"/>
    <w:rsid w:val="00E11C38"/>
    <w:rsid w:val="00E13731"/>
    <w:rsid w:val="00E1376D"/>
    <w:rsid w:val="00E13FFC"/>
    <w:rsid w:val="00E211AA"/>
    <w:rsid w:val="00E244C4"/>
    <w:rsid w:val="00E275D6"/>
    <w:rsid w:val="00E32FA4"/>
    <w:rsid w:val="00E354E6"/>
    <w:rsid w:val="00E37DF8"/>
    <w:rsid w:val="00E409D3"/>
    <w:rsid w:val="00E47FCF"/>
    <w:rsid w:val="00E51B80"/>
    <w:rsid w:val="00E53909"/>
    <w:rsid w:val="00E53CF5"/>
    <w:rsid w:val="00E55777"/>
    <w:rsid w:val="00E611A3"/>
    <w:rsid w:val="00E6271D"/>
    <w:rsid w:val="00E630A6"/>
    <w:rsid w:val="00E71A59"/>
    <w:rsid w:val="00E731DC"/>
    <w:rsid w:val="00E734C1"/>
    <w:rsid w:val="00E74106"/>
    <w:rsid w:val="00E77CFB"/>
    <w:rsid w:val="00E82D6F"/>
    <w:rsid w:val="00E83EB8"/>
    <w:rsid w:val="00E844B5"/>
    <w:rsid w:val="00E92345"/>
    <w:rsid w:val="00E947B0"/>
    <w:rsid w:val="00E97650"/>
    <w:rsid w:val="00EA4FC6"/>
    <w:rsid w:val="00EA6CB5"/>
    <w:rsid w:val="00EA7870"/>
    <w:rsid w:val="00EB0949"/>
    <w:rsid w:val="00EB0BAE"/>
    <w:rsid w:val="00EB26AF"/>
    <w:rsid w:val="00EB65E7"/>
    <w:rsid w:val="00EB7014"/>
    <w:rsid w:val="00EC123C"/>
    <w:rsid w:val="00EC725A"/>
    <w:rsid w:val="00ED2F2E"/>
    <w:rsid w:val="00ED4242"/>
    <w:rsid w:val="00ED4FFB"/>
    <w:rsid w:val="00ED7D47"/>
    <w:rsid w:val="00EE5855"/>
    <w:rsid w:val="00EE62AC"/>
    <w:rsid w:val="00EF3FF0"/>
    <w:rsid w:val="00EF6DF4"/>
    <w:rsid w:val="00EF7087"/>
    <w:rsid w:val="00F008AC"/>
    <w:rsid w:val="00F00F10"/>
    <w:rsid w:val="00F01F3F"/>
    <w:rsid w:val="00F020A5"/>
    <w:rsid w:val="00F04717"/>
    <w:rsid w:val="00F102B2"/>
    <w:rsid w:val="00F10E58"/>
    <w:rsid w:val="00F13494"/>
    <w:rsid w:val="00F14295"/>
    <w:rsid w:val="00F14A1D"/>
    <w:rsid w:val="00F16486"/>
    <w:rsid w:val="00F233F1"/>
    <w:rsid w:val="00F257CD"/>
    <w:rsid w:val="00F2750C"/>
    <w:rsid w:val="00F31582"/>
    <w:rsid w:val="00F35CFC"/>
    <w:rsid w:val="00F40252"/>
    <w:rsid w:val="00F40800"/>
    <w:rsid w:val="00F4087C"/>
    <w:rsid w:val="00F4170F"/>
    <w:rsid w:val="00F47395"/>
    <w:rsid w:val="00F51638"/>
    <w:rsid w:val="00F55054"/>
    <w:rsid w:val="00F55CA4"/>
    <w:rsid w:val="00F608EC"/>
    <w:rsid w:val="00F661A5"/>
    <w:rsid w:val="00F67284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85F3B"/>
    <w:rsid w:val="00F911AC"/>
    <w:rsid w:val="00F95714"/>
    <w:rsid w:val="00FA1B33"/>
    <w:rsid w:val="00FA2BDB"/>
    <w:rsid w:val="00FA6605"/>
    <w:rsid w:val="00FA7F33"/>
    <w:rsid w:val="00FB0DA1"/>
    <w:rsid w:val="00FB1168"/>
    <w:rsid w:val="00FB11CA"/>
    <w:rsid w:val="00FB1BFD"/>
    <w:rsid w:val="00FB5F94"/>
    <w:rsid w:val="00FC469F"/>
    <w:rsid w:val="00FD4DB4"/>
    <w:rsid w:val="00FD59F9"/>
    <w:rsid w:val="00FE060B"/>
    <w:rsid w:val="00FE38E0"/>
    <w:rsid w:val="00FF1445"/>
    <w:rsid w:val="00FF3D2D"/>
    <w:rsid w:val="00FF3DF4"/>
    <w:rsid w:val="00FF5386"/>
    <w:rsid w:val="00FF54D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D7B9B9"/>
  <w15:docId w15:val="{FC14C84C-DBEC-4955-B68B-ED0AD920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36AC"/>
    <w:rPr>
      <w:lang w:val="de-DE" w:eastAsia="de-DE"/>
    </w:rPr>
  </w:style>
  <w:style w:type="paragraph" w:styleId="Titolo1">
    <w:name w:val="heading 1"/>
    <w:basedOn w:val="Normale"/>
    <w:next w:val="Normale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D36AC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D36AC"/>
    <w:rPr>
      <w:rFonts w:ascii="Arial" w:hAnsi="Arial"/>
    </w:rPr>
  </w:style>
  <w:style w:type="paragraph" w:styleId="Corpodeltesto2">
    <w:name w:val="Body Text 2"/>
    <w:basedOn w:val="Normale"/>
    <w:rsid w:val="009D36AC"/>
    <w:pPr>
      <w:jc w:val="both"/>
    </w:pPr>
    <w:rPr>
      <w:rFonts w:ascii="Arial" w:hAnsi="Arial"/>
    </w:rPr>
  </w:style>
  <w:style w:type="paragraph" w:styleId="Corpodeltesto3">
    <w:name w:val="Body Text 3"/>
    <w:basedOn w:val="Normale"/>
    <w:rsid w:val="009D36AC"/>
    <w:rPr>
      <w:rFonts w:ascii="Arial" w:hAnsi="Arial"/>
      <w:b/>
    </w:rPr>
  </w:style>
  <w:style w:type="paragraph" w:styleId="Pidipagina">
    <w:name w:val="footer"/>
    <w:basedOn w:val="Normale"/>
    <w:link w:val="PidipaginaCarattere"/>
    <w:uiPriority w:val="99"/>
    <w:rsid w:val="009D36AC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9D36AC"/>
  </w:style>
  <w:style w:type="paragraph" w:styleId="Testofumetto">
    <w:name w:val="Balloon Text"/>
    <w:basedOn w:val="Normale"/>
    <w:semiHidden/>
    <w:rsid w:val="00B236A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7D6"/>
  </w:style>
  <w:style w:type="character" w:styleId="Rimandocommento">
    <w:name w:val="annotation reference"/>
    <w:basedOn w:val="Carpredefinitoparagrafo"/>
    <w:rsid w:val="00EA6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A6CB5"/>
  </w:style>
  <w:style w:type="character" w:customStyle="1" w:styleId="TestocommentoCarattere">
    <w:name w:val="Testo commento Carattere"/>
    <w:basedOn w:val="Carpredefinitoparagrafo"/>
    <w:link w:val="Testocommento"/>
    <w:rsid w:val="00EA6CB5"/>
  </w:style>
  <w:style w:type="paragraph" w:styleId="Soggettocommento">
    <w:name w:val="annotation subject"/>
    <w:basedOn w:val="Testocommento"/>
    <w:next w:val="Testocommento"/>
    <w:link w:val="SoggettocommentoCarattere"/>
    <w:rsid w:val="00EA6C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A6CB5"/>
    <w:rPr>
      <w:b/>
      <w:bCs/>
    </w:rPr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,TestoBibliografiaFine,stile 1,Footnote,Footnote1,Footnote2,Footnote3"/>
    <w:basedOn w:val="Normale"/>
    <w:link w:val="TestonotaapidipaginaCarattere"/>
    <w:uiPriority w:val="99"/>
    <w:qFormat/>
    <w:rsid w:val="0011094F"/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 Carattere,TestoBibliografiaFine Carattere"/>
    <w:basedOn w:val="Carpredefinitoparagrafo"/>
    <w:link w:val="Testonotaapidipagina"/>
    <w:uiPriority w:val="99"/>
    <w:rsid w:val="0011094F"/>
  </w:style>
  <w:style w:type="character" w:styleId="Rimandonotaapidipagina">
    <w:name w:val="footnote reference"/>
    <w:basedOn w:val="Carpredefinitoparagrafo"/>
    <w:uiPriority w:val="99"/>
    <w:qFormat/>
    <w:rsid w:val="0011094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751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11B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1BB"/>
    <w:rPr>
      <w:lang w:val="de-DE" w:eastAsia="de-DE"/>
    </w:rPr>
  </w:style>
  <w:style w:type="paragraph" w:styleId="NormaleWeb">
    <w:name w:val="Normal (Web)"/>
    <w:basedOn w:val="Normale"/>
    <w:uiPriority w:val="99"/>
    <w:unhideWhenUsed/>
    <w:qFormat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8E45D1"/>
    <w:rPr>
      <w:i/>
      <w:iCs/>
    </w:rPr>
  </w:style>
  <w:style w:type="table" w:styleId="Grigliatabella">
    <w:name w:val="Table Grid"/>
    <w:basedOn w:val="Tabellanormale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3B3C02"/>
  </w:style>
  <w:style w:type="paragraph" w:customStyle="1" w:styleId="gmail-msonormal">
    <w:name w:val="gmail-msonormal"/>
    <w:basedOn w:val="Normale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e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Standard">
    <w:name w:val="Standard"/>
    <w:rsid w:val="00924314"/>
    <w:pPr>
      <w:suppressAutoHyphens/>
      <w:autoSpaceDN w:val="0"/>
      <w:textAlignment w:val="baseline"/>
    </w:pPr>
    <w:rPr>
      <w:kern w:val="3"/>
      <w:lang w:val="de-DE" w:eastAsia="de-DE"/>
    </w:rPr>
  </w:style>
  <w:style w:type="paragraph" w:customStyle="1" w:styleId="Default">
    <w:name w:val="Default"/>
    <w:uiPriority w:val="99"/>
    <w:qFormat/>
    <w:rsid w:val="00410A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Enfasigrassetto">
    <w:name w:val="Strong"/>
    <w:basedOn w:val="Carpredefinitoparagrafo"/>
    <w:uiPriority w:val="22"/>
    <w:qFormat/>
    <w:rsid w:val="00410A5C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301D94"/>
    <w:rPr>
      <w:rFonts w:ascii="Arial" w:hAnsi="Arial"/>
      <w:b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8F114-6C27-4D54-A5F4-79A6CE77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0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4121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Gildasio</cp:lastModifiedBy>
  <cp:revision>3</cp:revision>
  <cp:lastPrinted>2021-01-22T15:09:00Z</cp:lastPrinted>
  <dcterms:created xsi:type="dcterms:W3CDTF">2021-01-25T07:55:00Z</dcterms:created>
  <dcterms:modified xsi:type="dcterms:W3CDTF">2021-01-25T07:56:00Z</dcterms:modified>
</cp:coreProperties>
</file>